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302" w:rsidRPr="00377777" w:rsidRDefault="00DA4302" w:rsidP="00250191">
      <w:pPr>
        <w:ind w:firstLine="708"/>
        <w:rPr>
          <w:b/>
          <w:bCs/>
          <w:sz w:val="28"/>
          <w:szCs w:val="28"/>
        </w:rPr>
      </w:pPr>
      <w:r w:rsidRPr="00377777">
        <w:rPr>
          <w:b/>
          <w:bCs/>
          <w:sz w:val="28"/>
          <w:szCs w:val="28"/>
        </w:rPr>
        <w:t xml:space="preserve">                                     </w:t>
      </w:r>
      <w:r>
        <w:rPr>
          <w:b/>
          <w:bCs/>
          <w:sz w:val="28"/>
          <w:szCs w:val="28"/>
        </w:rPr>
        <w:t xml:space="preserve">  </w:t>
      </w:r>
      <w:r w:rsidRPr="00377777">
        <w:rPr>
          <w:b/>
          <w:bCs/>
          <w:sz w:val="28"/>
          <w:szCs w:val="28"/>
        </w:rPr>
        <w:t xml:space="preserve">    Кировская область</w:t>
      </w:r>
    </w:p>
    <w:p w:rsidR="00DA4302" w:rsidRPr="00377777" w:rsidRDefault="00DA4302" w:rsidP="00250191">
      <w:pPr>
        <w:jc w:val="center"/>
        <w:rPr>
          <w:b/>
          <w:bCs/>
          <w:sz w:val="28"/>
          <w:szCs w:val="28"/>
        </w:rPr>
      </w:pPr>
      <w:r w:rsidRPr="00377777">
        <w:rPr>
          <w:b/>
          <w:bCs/>
          <w:sz w:val="28"/>
          <w:szCs w:val="28"/>
        </w:rPr>
        <w:t>Куменский район</w:t>
      </w:r>
    </w:p>
    <w:p w:rsidR="00DA4302" w:rsidRPr="00377777" w:rsidRDefault="00DA4302" w:rsidP="00250191">
      <w:pPr>
        <w:jc w:val="center"/>
        <w:rPr>
          <w:b/>
          <w:bCs/>
          <w:sz w:val="28"/>
          <w:szCs w:val="28"/>
        </w:rPr>
      </w:pPr>
      <w:r w:rsidRPr="00377777">
        <w:rPr>
          <w:b/>
          <w:bCs/>
          <w:sz w:val="28"/>
          <w:szCs w:val="28"/>
        </w:rPr>
        <w:t>Вичевское сельское поселение</w:t>
      </w:r>
    </w:p>
    <w:p w:rsidR="00DA4302" w:rsidRPr="00377777" w:rsidRDefault="00DA4302" w:rsidP="00250191">
      <w:pPr>
        <w:jc w:val="center"/>
        <w:rPr>
          <w:b/>
          <w:bCs/>
          <w:sz w:val="28"/>
          <w:szCs w:val="28"/>
        </w:rPr>
      </w:pPr>
    </w:p>
    <w:p w:rsidR="00DA4302" w:rsidRPr="00377777" w:rsidRDefault="00DA4302" w:rsidP="00250191">
      <w:pPr>
        <w:jc w:val="center"/>
        <w:rPr>
          <w:b/>
          <w:bCs/>
          <w:sz w:val="28"/>
          <w:szCs w:val="28"/>
        </w:rPr>
      </w:pPr>
      <w:r w:rsidRPr="00377777">
        <w:rPr>
          <w:b/>
          <w:bCs/>
          <w:sz w:val="28"/>
          <w:szCs w:val="28"/>
        </w:rPr>
        <w:t>ВИЧЕВСКАЯ СЕЛЬСКАЯ ДУМА</w:t>
      </w:r>
    </w:p>
    <w:p w:rsidR="00DA4302" w:rsidRPr="00377777" w:rsidRDefault="00DA4302" w:rsidP="00250191">
      <w:pPr>
        <w:jc w:val="center"/>
        <w:rPr>
          <w:b/>
          <w:bCs/>
          <w:sz w:val="28"/>
          <w:szCs w:val="28"/>
        </w:rPr>
      </w:pPr>
      <w:r w:rsidRPr="00377777">
        <w:rPr>
          <w:b/>
          <w:bCs/>
          <w:sz w:val="28"/>
          <w:szCs w:val="28"/>
        </w:rPr>
        <w:t>ЧЕТВЕРТОГО СОЗЫВА</w:t>
      </w:r>
    </w:p>
    <w:p w:rsidR="00DA4302" w:rsidRPr="00377777" w:rsidRDefault="00DA4302" w:rsidP="00250191">
      <w:pPr>
        <w:jc w:val="center"/>
        <w:rPr>
          <w:b/>
          <w:bCs/>
          <w:sz w:val="28"/>
          <w:szCs w:val="28"/>
        </w:rPr>
      </w:pPr>
    </w:p>
    <w:p w:rsidR="00DA4302" w:rsidRPr="00377777" w:rsidRDefault="00DA4302" w:rsidP="00250191">
      <w:pPr>
        <w:jc w:val="center"/>
        <w:rPr>
          <w:b/>
          <w:bCs/>
          <w:sz w:val="28"/>
          <w:szCs w:val="28"/>
        </w:rPr>
      </w:pPr>
      <w:r w:rsidRPr="00377777">
        <w:rPr>
          <w:b/>
          <w:bCs/>
          <w:sz w:val="28"/>
          <w:szCs w:val="28"/>
        </w:rPr>
        <w:t>Р Е Ш Е Н И Е</w:t>
      </w:r>
    </w:p>
    <w:p w:rsidR="00DA4302" w:rsidRPr="00377777" w:rsidRDefault="00DA4302" w:rsidP="00250191">
      <w:pPr>
        <w:jc w:val="center"/>
        <w:rPr>
          <w:b/>
          <w:bCs/>
          <w:sz w:val="28"/>
          <w:szCs w:val="28"/>
        </w:rPr>
      </w:pPr>
    </w:p>
    <w:p w:rsidR="00DA4302" w:rsidRPr="00377777" w:rsidRDefault="00DA4302" w:rsidP="00250191">
      <w:pPr>
        <w:jc w:val="center"/>
        <w:rPr>
          <w:sz w:val="28"/>
          <w:szCs w:val="28"/>
        </w:rPr>
      </w:pPr>
      <w:r w:rsidRPr="00377777">
        <w:rPr>
          <w:sz w:val="28"/>
          <w:szCs w:val="28"/>
        </w:rPr>
        <w:t>от 29.10.2021 № 40/20</w:t>
      </w:r>
      <w:r>
        <w:rPr>
          <w:sz w:val="28"/>
          <w:szCs w:val="28"/>
        </w:rPr>
        <w:t>4</w:t>
      </w:r>
    </w:p>
    <w:p w:rsidR="00DA4302" w:rsidRPr="00377777" w:rsidRDefault="00DA4302" w:rsidP="00250191">
      <w:pPr>
        <w:jc w:val="center"/>
        <w:rPr>
          <w:sz w:val="28"/>
          <w:szCs w:val="28"/>
        </w:rPr>
      </w:pPr>
      <w:r w:rsidRPr="00377777">
        <w:rPr>
          <w:sz w:val="28"/>
          <w:szCs w:val="28"/>
        </w:rPr>
        <w:t>п.Вичевщина</w:t>
      </w:r>
    </w:p>
    <w:p w:rsidR="00DA4302" w:rsidRPr="00377777" w:rsidRDefault="00DA4302" w:rsidP="00250191">
      <w:pPr>
        <w:jc w:val="center"/>
        <w:rPr>
          <w:sz w:val="28"/>
          <w:szCs w:val="28"/>
        </w:rPr>
      </w:pPr>
    </w:p>
    <w:p w:rsidR="00DA4302" w:rsidRDefault="00DA4302" w:rsidP="00250191">
      <w:pPr>
        <w:ind w:left="5670"/>
        <w:rPr>
          <w:sz w:val="28"/>
          <w:szCs w:val="28"/>
        </w:rPr>
      </w:pPr>
    </w:p>
    <w:p w:rsidR="00DA4302" w:rsidRPr="00250191" w:rsidRDefault="00DA4302" w:rsidP="00250191">
      <w:pPr>
        <w:jc w:val="center"/>
        <w:rPr>
          <w:bCs/>
          <w:color w:val="000000"/>
          <w:sz w:val="28"/>
          <w:szCs w:val="28"/>
        </w:rPr>
      </w:pPr>
      <w:r w:rsidRPr="00250191">
        <w:rPr>
          <w:bCs/>
          <w:color w:val="000000"/>
          <w:sz w:val="28"/>
          <w:szCs w:val="28"/>
        </w:rPr>
        <w:t>Об утверждении Положения о муниципальном контроле за</w:t>
      </w:r>
    </w:p>
    <w:p w:rsidR="00DA4302" w:rsidRDefault="00DA4302" w:rsidP="00250191">
      <w:pPr>
        <w:jc w:val="center"/>
        <w:rPr>
          <w:bCs/>
          <w:color w:val="000000"/>
          <w:sz w:val="28"/>
          <w:szCs w:val="28"/>
        </w:rPr>
      </w:pPr>
      <w:r w:rsidRPr="00250191">
        <w:rPr>
          <w:bCs/>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Pr>
          <w:bCs/>
          <w:color w:val="000000"/>
          <w:sz w:val="28"/>
          <w:szCs w:val="28"/>
        </w:rPr>
        <w:t xml:space="preserve">Вичевского </w:t>
      </w:r>
      <w:r w:rsidRPr="00250191">
        <w:rPr>
          <w:bCs/>
          <w:color w:val="000000"/>
          <w:sz w:val="28"/>
          <w:szCs w:val="28"/>
        </w:rPr>
        <w:t>сельск</w:t>
      </w:r>
      <w:r>
        <w:rPr>
          <w:bCs/>
          <w:color w:val="000000"/>
          <w:sz w:val="28"/>
          <w:szCs w:val="28"/>
        </w:rPr>
        <w:t>ого</w:t>
      </w:r>
      <w:r w:rsidRPr="00250191">
        <w:rPr>
          <w:bCs/>
          <w:color w:val="000000"/>
          <w:sz w:val="28"/>
          <w:szCs w:val="28"/>
        </w:rPr>
        <w:t xml:space="preserve"> поселени</w:t>
      </w:r>
      <w:r>
        <w:rPr>
          <w:bCs/>
          <w:color w:val="000000"/>
          <w:sz w:val="28"/>
          <w:szCs w:val="28"/>
        </w:rPr>
        <w:t xml:space="preserve">я </w:t>
      </w:r>
    </w:p>
    <w:p w:rsidR="00DA4302" w:rsidRPr="00250191" w:rsidRDefault="00DA4302" w:rsidP="00250191">
      <w:pPr>
        <w:jc w:val="center"/>
        <w:rPr>
          <w:bCs/>
          <w:color w:val="000000"/>
          <w:sz w:val="28"/>
          <w:szCs w:val="28"/>
        </w:rPr>
      </w:pPr>
      <w:r>
        <w:rPr>
          <w:bCs/>
          <w:color w:val="000000"/>
          <w:sz w:val="28"/>
          <w:szCs w:val="28"/>
        </w:rPr>
        <w:t xml:space="preserve">Куменского </w:t>
      </w:r>
      <w:r w:rsidRPr="00250191">
        <w:rPr>
          <w:bCs/>
          <w:color w:val="000000"/>
          <w:sz w:val="28"/>
          <w:szCs w:val="28"/>
        </w:rPr>
        <w:t xml:space="preserve"> района Кировской области</w:t>
      </w:r>
    </w:p>
    <w:p w:rsidR="00DA4302" w:rsidRPr="00942DCF" w:rsidRDefault="00DA4302" w:rsidP="00250191">
      <w:pPr>
        <w:pStyle w:val="PlainText"/>
        <w:rPr>
          <w:rFonts w:ascii="Times New Roman" w:hAnsi="Times New Roman" w:cs="Times New Roman"/>
          <w:b/>
          <w:bCs/>
          <w:sz w:val="28"/>
          <w:szCs w:val="28"/>
        </w:rPr>
      </w:pPr>
    </w:p>
    <w:p w:rsidR="00DA4302" w:rsidRPr="00341B98" w:rsidRDefault="00DA4302" w:rsidP="00250191">
      <w:pPr>
        <w:pStyle w:val="PlainText"/>
        <w:rPr>
          <w:rFonts w:ascii="Times New Roman" w:hAnsi="Times New Roman" w:cs="Times New Roman"/>
          <w:sz w:val="28"/>
          <w:szCs w:val="28"/>
        </w:rPr>
      </w:pPr>
    </w:p>
    <w:p w:rsidR="00DA4302" w:rsidRPr="00784F34" w:rsidRDefault="00DA4302" w:rsidP="00250191">
      <w:pPr>
        <w:pStyle w:val="ConsPlusNormal"/>
        <w:ind w:firstLine="540"/>
        <w:jc w:val="both"/>
        <w:rPr>
          <w:rFonts w:ascii="Times New Roman" w:hAnsi="Times New Roman" w:cs="Times New Roman"/>
          <w:sz w:val="28"/>
          <w:szCs w:val="28"/>
        </w:rPr>
      </w:pPr>
      <w:r w:rsidRPr="00F66ED3">
        <w:rPr>
          <w:rFonts w:ascii="Times New Roman" w:hAnsi="Times New Roman" w:cs="Times New Roman"/>
          <w:sz w:val="28"/>
          <w:szCs w:val="28"/>
        </w:rPr>
        <w:t>В соответствии со статьей 14 Федерального закона от 06.10.2003 № 131-ФЗ «Об общих принципах организации местного самоуправления в Российской Федерации», Федеральным законом от 31 июля 2020 г. № 248-ФЗ «О государственном контроле (надзоре) и муниципальном контроле в Российской Федерации»</w:t>
      </w:r>
      <w:r w:rsidRPr="0042104D">
        <w:rPr>
          <w:rFonts w:ascii="Times New Roman" w:hAnsi="Times New Roman" w:cs="Times New Roman"/>
          <w:sz w:val="28"/>
          <w:szCs w:val="28"/>
        </w:rPr>
        <w:t xml:space="preserve">, </w:t>
      </w:r>
      <w:r>
        <w:rPr>
          <w:rFonts w:ascii="Times New Roman" w:hAnsi="Times New Roman" w:cs="Times New Roman"/>
          <w:sz w:val="28"/>
          <w:szCs w:val="28"/>
        </w:rPr>
        <w:t xml:space="preserve">Устава  Куменского района </w:t>
      </w:r>
      <w:r w:rsidRPr="00263485">
        <w:rPr>
          <w:rFonts w:ascii="Times New Roman" w:hAnsi="Times New Roman" w:cs="Times New Roman"/>
          <w:sz w:val="28"/>
          <w:szCs w:val="28"/>
        </w:rPr>
        <w:t>Куменская районная Дума РЕШИЛА:</w:t>
      </w:r>
    </w:p>
    <w:p w:rsidR="00DA4302" w:rsidRDefault="00DA4302" w:rsidP="00250191">
      <w:pPr>
        <w:pStyle w:val="Subtitle"/>
        <w:jc w:val="both"/>
        <w:rPr>
          <w:b w:val="0"/>
        </w:rPr>
      </w:pPr>
      <w:r>
        <w:rPr>
          <w:b w:val="0"/>
        </w:rPr>
        <w:t xml:space="preserve">         1. </w:t>
      </w:r>
      <w:r w:rsidRPr="00944F70">
        <w:rPr>
          <w:b w:val="0"/>
        </w:rPr>
        <w:t>Утвердить прилагаемое Положение о муниципальном контроле за исполнением единой теплоснабжающей организацией обязательств по строительству, реконструкции и (или) модерн</w:t>
      </w:r>
      <w:r>
        <w:rPr>
          <w:b w:val="0"/>
        </w:rPr>
        <w:t>изации объектов теплоснабжения на территории Вичевского сельского поселения Куменского  района Кировской области.</w:t>
      </w:r>
    </w:p>
    <w:p w:rsidR="00DA4302" w:rsidRPr="005B0F2F" w:rsidRDefault="00DA4302" w:rsidP="00250191">
      <w:pPr>
        <w:jc w:val="both"/>
        <w:rPr>
          <w:bCs/>
          <w:sz w:val="28"/>
          <w:szCs w:val="28"/>
        </w:rPr>
      </w:pPr>
      <w:r>
        <w:rPr>
          <w:bCs/>
          <w:sz w:val="28"/>
          <w:szCs w:val="28"/>
        </w:rPr>
        <w:t xml:space="preserve">         </w:t>
      </w:r>
      <w:r w:rsidRPr="00090B99">
        <w:rPr>
          <w:bCs/>
          <w:sz w:val="28"/>
          <w:szCs w:val="28"/>
        </w:rPr>
        <w:t xml:space="preserve">2. </w:t>
      </w:r>
      <w:r w:rsidRPr="005B0F2F">
        <w:rPr>
          <w:bCs/>
          <w:sz w:val="28"/>
          <w:szCs w:val="28"/>
        </w:rPr>
        <w:t>Настоящее решение вступает в силу со дня его официального опубликования и применяется к правоотношениям, возникшим с 1 января 2022 года.</w:t>
      </w:r>
    </w:p>
    <w:p w:rsidR="00DA4302" w:rsidRDefault="00DA4302" w:rsidP="00250191">
      <w:pPr>
        <w:pStyle w:val="Subtitle"/>
        <w:jc w:val="both"/>
      </w:pPr>
    </w:p>
    <w:p w:rsidR="00DA4302" w:rsidRPr="00784F34" w:rsidRDefault="00DA4302" w:rsidP="00250191">
      <w:pPr>
        <w:pStyle w:val="Subtitle"/>
        <w:jc w:val="both"/>
      </w:pPr>
    </w:p>
    <w:p w:rsidR="00DA4302" w:rsidRPr="004F744F" w:rsidRDefault="00DA4302" w:rsidP="00250191">
      <w:pPr>
        <w:tabs>
          <w:tab w:val="left" w:pos="7371"/>
        </w:tabs>
        <w:jc w:val="both"/>
        <w:rPr>
          <w:sz w:val="28"/>
          <w:szCs w:val="28"/>
        </w:rPr>
      </w:pPr>
      <w:r>
        <w:rPr>
          <w:sz w:val="28"/>
          <w:szCs w:val="28"/>
        </w:rPr>
        <w:t>Глава  поселения</w:t>
      </w:r>
      <w:r w:rsidRPr="004F744F">
        <w:rPr>
          <w:sz w:val="28"/>
          <w:szCs w:val="28"/>
        </w:rPr>
        <w:t xml:space="preserve">       </w:t>
      </w:r>
      <w:r>
        <w:rPr>
          <w:sz w:val="28"/>
          <w:szCs w:val="28"/>
        </w:rPr>
        <w:t xml:space="preserve">          Л.И.Плетенева</w:t>
      </w:r>
    </w:p>
    <w:p w:rsidR="00DA4302" w:rsidRDefault="00DA4302" w:rsidP="00250191">
      <w:pPr>
        <w:ind w:left="5670"/>
        <w:rPr>
          <w:sz w:val="28"/>
          <w:szCs w:val="28"/>
        </w:rPr>
      </w:pPr>
      <w:r>
        <w:rPr>
          <w:sz w:val="28"/>
          <w:szCs w:val="28"/>
        </w:rPr>
        <w:br w:type="page"/>
      </w:r>
    </w:p>
    <w:p w:rsidR="00DA4302" w:rsidRPr="00AF4E01" w:rsidRDefault="00DA4302" w:rsidP="00250191">
      <w:pPr>
        <w:ind w:left="5670"/>
        <w:rPr>
          <w:sz w:val="28"/>
          <w:szCs w:val="28"/>
        </w:rPr>
      </w:pPr>
      <w:r w:rsidRPr="00AF4E01">
        <w:rPr>
          <w:sz w:val="28"/>
          <w:szCs w:val="28"/>
        </w:rPr>
        <w:t>УТВЕРЖДЕНО</w:t>
      </w:r>
    </w:p>
    <w:p w:rsidR="00DA4302" w:rsidRDefault="00DA4302" w:rsidP="00250191">
      <w:pPr>
        <w:widowControl w:val="0"/>
        <w:autoSpaceDE w:val="0"/>
        <w:ind w:left="5670"/>
        <w:jc w:val="both"/>
        <w:rPr>
          <w:sz w:val="28"/>
          <w:szCs w:val="28"/>
        </w:rPr>
      </w:pPr>
      <w:r w:rsidRPr="00AF4E01">
        <w:rPr>
          <w:sz w:val="28"/>
          <w:szCs w:val="28"/>
        </w:rPr>
        <w:t xml:space="preserve">решением </w:t>
      </w:r>
      <w:r>
        <w:rPr>
          <w:sz w:val="28"/>
          <w:szCs w:val="28"/>
        </w:rPr>
        <w:t xml:space="preserve">Вичевской </w:t>
      </w:r>
    </w:p>
    <w:p w:rsidR="00DA4302" w:rsidRPr="00AF4E01" w:rsidRDefault="00DA4302" w:rsidP="00250191">
      <w:pPr>
        <w:widowControl w:val="0"/>
        <w:autoSpaceDE w:val="0"/>
        <w:ind w:left="5670"/>
        <w:jc w:val="both"/>
        <w:rPr>
          <w:i/>
          <w:iCs/>
          <w:sz w:val="24"/>
          <w:szCs w:val="24"/>
          <w:u w:val="single"/>
        </w:rPr>
      </w:pPr>
      <w:r>
        <w:rPr>
          <w:sz w:val="28"/>
          <w:szCs w:val="28"/>
        </w:rPr>
        <w:t xml:space="preserve">сельской </w:t>
      </w:r>
      <w:r w:rsidRPr="00AF4E01">
        <w:rPr>
          <w:sz w:val="28"/>
          <w:szCs w:val="28"/>
        </w:rPr>
        <w:t xml:space="preserve">Думы </w:t>
      </w:r>
    </w:p>
    <w:p w:rsidR="00DA4302" w:rsidRPr="00AF4E01" w:rsidRDefault="00DA4302" w:rsidP="00250191">
      <w:pPr>
        <w:widowControl w:val="0"/>
        <w:autoSpaceDE w:val="0"/>
        <w:ind w:left="5670"/>
        <w:jc w:val="both"/>
        <w:rPr>
          <w:sz w:val="28"/>
          <w:szCs w:val="28"/>
        </w:rPr>
      </w:pPr>
      <w:r>
        <w:rPr>
          <w:sz w:val="28"/>
          <w:szCs w:val="28"/>
        </w:rPr>
        <w:t>от 29.10.2021</w:t>
      </w:r>
      <w:r w:rsidRPr="00AF4E01">
        <w:rPr>
          <w:sz w:val="28"/>
          <w:szCs w:val="28"/>
        </w:rPr>
        <w:t xml:space="preserve"> № </w:t>
      </w:r>
      <w:r>
        <w:rPr>
          <w:sz w:val="28"/>
          <w:szCs w:val="28"/>
        </w:rPr>
        <w:t>40/204</w:t>
      </w:r>
    </w:p>
    <w:p w:rsidR="00DA4302" w:rsidRDefault="00DA4302" w:rsidP="00250191"/>
    <w:p w:rsidR="00DA4302" w:rsidRDefault="00DA4302" w:rsidP="00250191"/>
    <w:p w:rsidR="00DA4302" w:rsidRDefault="00DA4302" w:rsidP="00250191"/>
    <w:p w:rsidR="00DA4302" w:rsidRPr="00090B99" w:rsidRDefault="00DA4302" w:rsidP="00250191">
      <w:pPr>
        <w:pStyle w:val="ConsPlusTitle"/>
        <w:tabs>
          <w:tab w:val="left" w:pos="9923"/>
        </w:tabs>
        <w:jc w:val="center"/>
        <w:rPr>
          <w:sz w:val="28"/>
          <w:szCs w:val="28"/>
        </w:rPr>
      </w:pPr>
      <w:bookmarkStart w:id="0" w:name="_GoBack"/>
      <w:r w:rsidRPr="00090B99">
        <w:rPr>
          <w:sz w:val="28"/>
          <w:szCs w:val="28"/>
        </w:rPr>
        <w:t>ПОЛОЖЕНИЕ</w:t>
      </w:r>
    </w:p>
    <w:p w:rsidR="00DA4302" w:rsidRDefault="00DA4302" w:rsidP="00250191">
      <w:pPr>
        <w:jc w:val="center"/>
        <w:rPr>
          <w:b/>
          <w:bCs/>
          <w:color w:val="000000"/>
          <w:sz w:val="28"/>
          <w:szCs w:val="28"/>
        </w:rPr>
      </w:pPr>
      <w:r w:rsidRPr="00312912">
        <w:rPr>
          <w:b/>
          <w:bCs/>
          <w:color w:val="000000"/>
          <w:sz w:val="28"/>
          <w:szCs w:val="28"/>
        </w:rPr>
        <w:t xml:space="preserve"> о муниципальном контроле за</w:t>
      </w:r>
    </w:p>
    <w:p w:rsidR="00DA4302" w:rsidRDefault="00DA4302" w:rsidP="00250191">
      <w:pPr>
        <w:jc w:val="center"/>
        <w:rPr>
          <w:b/>
          <w:bCs/>
          <w:color w:val="000000"/>
          <w:sz w:val="28"/>
          <w:szCs w:val="28"/>
        </w:rPr>
      </w:pPr>
      <w:r w:rsidRPr="00312912">
        <w:rPr>
          <w:b/>
          <w:bCs/>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w:t>
      </w:r>
      <w:r>
        <w:rPr>
          <w:b/>
          <w:bCs/>
          <w:color w:val="000000"/>
          <w:sz w:val="28"/>
          <w:szCs w:val="28"/>
        </w:rPr>
        <w:t xml:space="preserve"> муниципального образования </w:t>
      </w:r>
      <w:r w:rsidRPr="00312912">
        <w:rPr>
          <w:b/>
          <w:bCs/>
          <w:color w:val="000000"/>
          <w:sz w:val="28"/>
          <w:szCs w:val="28"/>
        </w:rPr>
        <w:t xml:space="preserve"> </w:t>
      </w:r>
      <w:r>
        <w:rPr>
          <w:b/>
          <w:bCs/>
          <w:color w:val="000000"/>
          <w:sz w:val="28"/>
          <w:szCs w:val="28"/>
        </w:rPr>
        <w:t>Вичевское сельское поселение</w:t>
      </w:r>
      <w:r w:rsidRPr="00312912">
        <w:rPr>
          <w:b/>
          <w:bCs/>
          <w:color w:val="000000"/>
          <w:sz w:val="28"/>
          <w:szCs w:val="28"/>
        </w:rPr>
        <w:t xml:space="preserve"> Куменского  района Кировской области</w:t>
      </w:r>
    </w:p>
    <w:bookmarkEnd w:id="0"/>
    <w:p w:rsidR="00DA4302" w:rsidRPr="00C50C84" w:rsidRDefault="00DA4302" w:rsidP="00250191">
      <w:pPr>
        <w:jc w:val="center"/>
      </w:pPr>
    </w:p>
    <w:p w:rsidR="00DA4302" w:rsidRPr="009668A5" w:rsidRDefault="00DA4302" w:rsidP="00250191">
      <w:pPr>
        <w:jc w:val="center"/>
        <w:rPr>
          <w:b/>
          <w:bCs/>
          <w:sz w:val="28"/>
          <w:szCs w:val="28"/>
        </w:rPr>
      </w:pPr>
      <w:r w:rsidRPr="009668A5">
        <w:rPr>
          <w:b/>
          <w:bCs/>
          <w:sz w:val="28"/>
          <w:szCs w:val="28"/>
        </w:rPr>
        <w:t>1. Общие положения</w:t>
      </w:r>
    </w:p>
    <w:p w:rsidR="00DA4302" w:rsidRPr="000D51AA" w:rsidRDefault="00DA4302" w:rsidP="00250191">
      <w:pPr>
        <w:jc w:val="both"/>
        <w:rPr>
          <w:sz w:val="28"/>
          <w:szCs w:val="28"/>
        </w:rPr>
      </w:pPr>
    </w:p>
    <w:p w:rsidR="00DA4302" w:rsidRPr="00AA5AFC" w:rsidRDefault="00DA4302" w:rsidP="00250191">
      <w:pPr>
        <w:ind w:firstLine="709"/>
        <w:jc w:val="both"/>
        <w:rPr>
          <w:sz w:val="28"/>
          <w:szCs w:val="28"/>
        </w:rPr>
      </w:pPr>
      <w:r w:rsidRPr="00AA5AFC">
        <w:rPr>
          <w:sz w:val="28"/>
          <w:szCs w:val="28"/>
        </w:rPr>
        <w:t xml:space="preserve">1.1. Настоящее Положение определяет порядок организации и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Pr>
          <w:sz w:val="28"/>
          <w:szCs w:val="28"/>
        </w:rPr>
        <w:t xml:space="preserve">муниципального образования Вичевское </w:t>
      </w:r>
      <w:r w:rsidRPr="00AA5AFC">
        <w:rPr>
          <w:sz w:val="28"/>
          <w:szCs w:val="28"/>
        </w:rPr>
        <w:t>сельск</w:t>
      </w:r>
      <w:r>
        <w:rPr>
          <w:sz w:val="28"/>
          <w:szCs w:val="28"/>
        </w:rPr>
        <w:t>ое</w:t>
      </w:r>
      <w:r w:rsidRPr="00AA5AFC">
        <w:rPr>
          <w:sz w:val="28"/>
          <w:szCs w:val="28"/>
        </w:rPr>
        <w:t xml:space="preserve"> поселени</w:t>
      </w:r>
      <w:r>
        <w:rPr>
          <w:sz w:val="28"/>
          <w:szCs w:val="28"/>
        </w:rPr>
        <w:t>е</w:t>
      </w:r>
      <w:r w:rsidRPr="00AA5AFC">
        <w:rPr>
          <w:sz w:val="28"/>
          <w:szCs w:val="28"/>
        </w:rPr>
        <w:t xml:space="preserve"> Куменского  района Кировской области (далее -  муниципальный контроль).</w:t>
      </w:r>
    </w:p>
    <w:p w:rsidR="00DA4302" w:rsidRPr="00AA5AFC" w:rsidRDefault="00DA4302" w:rsidP="00250191">
      <w:pPr>
        <w:ind w:firstLine="709"/>
        <w:jc w:val="both"/>
        <w:rPr>
          <w:sz w:val="28"/>
          <w:szCs w:val="28"/>
        </w:rPr>
      </w:pPr>
      <w:r w:rsidRPr="00AA5AFC">
        <w:rPr>
          <w:sz w:val="28"/>
          <w:szCs w:val="28"/>
        </w:rPr>
        <w:t xml:space="preserve">1.2. Предметом муниципального контроля (далее - предмет контроля)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w:t>
      </w:r>
      <w:r>
        <w:rPr>
          <w:sz w:val="28"/>
          <w:szCs w:val="28"/>
        </w:rPr>
        <w:t>закона от 27.07.2010 № 190-ФЗ </w:t>
      </w:r>
      <w:r w:rsidRPr="00AA5AFC">
        <w:rPr>
          <w:sz w:val="28"/>
          <w:szCs w:val="28"/>
        </w:rPr>
        <w:t>«О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DA4302" w:rsidRPr="00AA5AFC" w:rsidRDefault="00DA4302" w:rsidP="00250191">
      <w:pPr>
        <w:ind w:firstLine="709"/>
        <w:jc w:val="both"/>
        <w:rPr>
          <w:sz w:val="28"/>
          <w:szCs w:val="28"/>
        </w:rPr>
      </w:pPr>
      <w:r w:rsidRPr="00AA5AFC">
        <w:rPr>
          <w:sz w:val="28"/>
          <w:szCs w:val="28"/>
        </w:rPr>
        <w:t xml:space="preserve">1.3. Муниципальный контроль осуществляется администрацией </w:t>
      </w:r>
      <w:r>
        <w:rPr>
          <w:sz w:val="28"/>
          <w:szCs w:val="28"/>
        </w:rPr>
        <w:t xml:space="preserve">Вичевского сельского поселения Куменского </w:t>
      </w:r>
      <w:r w:rsidRPr="00AA5AFC">
        <w:rPr>
          <w:sz w:val="28"/>
          <w:szCs w:val="28"/>
        </w:rPr>
        <w:t xml:space="preserve"> района Кировской области (далее – Контрольный орган).</w:t>
      </w:r>
    </w:p>
    <w:p w:rsidR="00DA4302" w:rsidRPr="00AA5AFC" w:rsidRDefault="00DA4302" w:rsidP="00250191">
      <w:pPr>
        <w:ind w:firstLine="709"/>
        <w:jc w:val="both"/>
        <w:rPr>
          <w:sz w:val="28"/>
          <w:szCs w:val="28"/>
        </w:rPr>
      </w:pPr>
      <w:r>
        <w:rPr>
          <w:color w:val="000000"/>
          <w:sz w:val="28"/>
          <w:szCs w:val="28"/>
        </w:rPr>
        <w:t>1.</w:t>
      </w:r>
      <w:r w:rsidRPr="009818FE">
        <w:rPr>
          <w:color w:val="000000"/>
          <w:sz w:val="28"/>
          <w:szCs w:val="28"/>
        </w:rPr>
        <w:t xml:space="preserve">4. Должностным лицом </w:t>
      </w:r>
      <w:r w:rsidRPr="00AA5AFC">
        <w:rPr>
          <w:color w:val="000000"/>
          <w:sz w:val="28"/>
          <w:szCs w:val="28"/>
        </w:rPr>
        <w:t xml:space="preserve">администрации, уполномоченными осуществлять муниципальный контроль за исполнением единой теплоснабжающей организацией обязательств, является </w:t>
      </w:r>
      <w:r>
        <w:rPr>
          <w:color w:val="000000"/>
          <w:sz w:val="28"/>
          <w:szCs w:val="28"/>
        </w:rPr>
        <w:t>заместитель главы администрации Вичевского сельского поселения</w:t>
      </w:r>
      <w:r w:rsidRPr="00AA5AFC">
        <w:rPr>
          <w:i/>
          <w:iCs/>
          <w:color w:val="000000"/>
        </w:rPr>
        <w:t>.</w:t>
      </w:r>
      <w:r w:rsidRPr="00AA5AFC">
        <w:rPr>
          <w:color w:val="000000"/>
          <w:sz w:val="28"/>
          <w:szCs w:val="28"/>
        </w:rPr>
        <w:t xml:space="preserve"> В должностные обязанности </w:t>
      </w:r>
      <w:r>
        <w:rPr>
          <w:color w:val="000000"/>
          <w:sz w:val="28"/>
          <w:szCs w:val="28"/>
        </w:rPr>
        <w:t>указанного</w:t>
      </w:r>
      <w:r w:rsidRPr="00AA5AFC">
        <w:rPr>
          <w:color w:val="000000"/>
          <w:sz w:val="28"/>
          <w:szCs w:val="28"/>
        </w:rPr>
        <w:t xml:space="preserve"> должностн</w:t>
      </w:r>
      <w:r>
        <w:rPr>
          <w:color w:val="000000"/>
          <w:sz w:val="28"/>
          <w:szCs w:val="28"/>
        </w:rPr>
        <w:t>ого</w:t>
      </w:r>
      <w:r w:rsidRPr="00AA5AFC">
        <w:rPr>
          <w:color w:val="000000"/>
          <w:sz w:val="28"/>
          <w:szCs w:val="28"/>
        </w:rPr>
        <w:t xml:space="preserve"> лиц</w:t>
      </w:r>
      <w:r>
        <w:rPr>
          <w:color w:val="000000"/>
          <w:sz w:val="28"/>
          <w:szCs w:val="28"/>
        </w:rPr>
        <w:t>а</w:t>
      </w:r>
      <w:r w:rsidRPr="00AA5AFC">
        <w:rPr>
          <w:color w:val="000000"/>
          <w:sz w:val="28"/>
          <w:szCs w:val="28"/>
        </w:rPr>
        <w:t xml:space="preserve"> администраци</w:t>
      </w:r>
      <w:r>
        <w:rPr>
          <w:color w:val="000000"/>
          <w:sz w:val="28"/>
          <w:szCs w:val="28"/>
        </w:rPr>
        <w:t>и в соответствии с его</w:t>
      </w:r>
      <w:r w:rsidRPr="00AA5AFC">
        <w:rPr>
          <w:color w:val="000000"/>
          <w:sz w:val="28"/>
          <w:szCs w:val="28"/>
        </w:rPr>
        <w:t xml:space="preserve"> должностной инструкцией входит осуществление полномочий по муниципальному контролю</w:t>
      </w:r>
      <w:r w:rsidRPr="00AA5AFC">
        <w:t xml:space="preserve"> </w:t>
      </w:r>
      <w:r w:rsidRPr="00AA5AFC">
        <w:rPr>
          <w:color w:val="000000"/>
          <w:sz w:val="28"/>
          <w:szCs w:val="28"/>
        </w:rPr>
        <w:t>за исполнением единой теплоснабжающей организацией обязательств.</w:t>
      </w:r>
    </w:p>
    <w:p w:rsidR="00DA4302" w:rsidRPr="00AA5AFC" w:rsidRDefault="00DA4302" w:rsidP="00250191">
      <w:pPr>
        <w:ind w:firstLine="709"/>
        <w:jc w:val="both"/>
        <w:rPr>
          <w:color w:val="000000"/>
          <w:sz w:val="28"/>
          <w:szCs w:val="28"/>
        </w:rPr>
      </w:pPr>
      <w:r w:rsidRPr="00AA5AFC">
        <w:rPr>
          <w:color w:val="000000"/>
          <w:sz w:val="28"/>
          <w:szCs w:val="28"/>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A4302" w:rsidRPr="00AA5AFC" w:rsidRDefault="00DA4302" w:rsidP="00250191">
      <w:pPr>
        <w:pStyle w:val="ConsPlusNormal"/>
        <w:ind w:firstLine="709"/>
        <w:jc w:val="both"/>
        <w:rPr>
          <w:rFonts w:ascii="Times New Roman" w:hAnsi="Times New Roman" w:cs="Times New Roman"/>
          <w:color w:val="000000"/>
          <w:sz w:val="28"/>
          <w:szCs w:val="28"/>
        </w:rPr>
      </w:pPr>
      <w:r w:rsidRPr="00AA5AFC">
        <w:rPr>
          <w:rFonts w:ascii="Times New Roman" w:hAnsi="Times New Roman" w:cs="Times New Roman"/>
          <w:color w:val="000000"/>
          <w:sz w:val="28"/>
          <w:szCs w:val="28"/>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AA5AFC">
        <w:rPr>
          <w:rStyle w:val="Hyperlink"/>
          <w:rFonts w:ascii="Times New Roman" w:hAnsi="Times New Roman"/>
          <w:color w:val="000000"/>
          <w:sz w:val="28"/>
          <w:szCs w:val="28"/>
        </w:rPr>
        <w:t>закона</w:t>
      </w:r>
      <w:r w:rsidRPr="00AA5AF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AA5AFC">
        <w:rPr>
          <w:rStyle w:val="Hyperlink"/>
          <w:rFonts w:ascii="Times New Roman" w:hAnsi="Times New Roman"/>
          <w:color w:val="000000"/>
          <w:sz w:val="28"/>
          <w:szCs w:val="28"/>
        </w:rPr>
        <w:t>закона</w:t>
      </w:r>
      <w:r w:rsidRPr="00AA5AFC">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A4302" w:rsidRPr="00AA5AFC" w:rsidRDefault="00DA4302" w:rsidP="00250191">
      <w:pPr>
        <w:pStyle w:val="ConsPlusNormal"/>
        <w:ind w:firstLine="709"/>
        <w:jc w:val="both"/>
        <w:rPr>
          <w:rFonts w:ascii="Times New Roman" w:hAnsi="Times New Roman" w:cs="Times New Roman"/>
          <w:color w:val="000000"/>
          <w:sz w:val="28"/>
          <w:szCs w:val="28"/>
        </w:rPr>
      </w:pPr>
      <w:r w:rsidRPr="00AA5AFC">
        <w:rPr>
          <w:rFonts w:ascii="Times New Roman" w:hAnsi="Times New Roman" w:cs="Times New Roman"/>
          <w:color w:val="000000"/>
          <w:sz w:val="28"/>
          <w:szCs w:val="28"/>
        </w:rPr>
        <w:t xml:space="preserve">1.6. Объектами </w:t>
      </w:r>
      <w:bookmarkStart w:id="1" w:name="_Hlk77676821"/>
      <w:r w:rsidRPr="00AA5AFC">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w:t>
      </w:r>
      <w:bookmarkEnd w:id="1"/>
      <w:r w:rsidRPr="00AA5AFC">
        <w:rPr>
          <w:rFonts w:ascii="Times New Roman" w:hAnsi="Times New Roman" w:cs="Times New Roman"/>
          <w:color w:val="000000"/>
          <w:sz w:val="28"/>
          <w:szCs w:val="28"/>
        </w:rPr>
        <w:t>являются:</w:t>
      </w:r>
    </w:p>
    <w:p w:rsidR="00DA4302" w:rsidRPr="00AA5AFC" w:rsidRDefault="00DA4302" w:rsidP="00250191">
      <w:pPr>
        <w:pStyle w:val="ConsPlusNormal"/>
        <w:ind w:firstLine="709"/>
        <w:jc w:val="both"/>
        <w:rPr>
          <w:rFonts w:ascii="Times New Roman" w:hAnsi="Times New Roman" w:cs="Times New Roman"/>
          <w:color w:val="000000"/>
          <w:sz w:val="28"/>
          <w:szCs w:val="28"/>
        </w:rPr>
      </w:pPr>
      <w:r w:rsidRPr="00AA5AFC">
        <w:rPr>
          <w:rFonts w:ascii="Times New Roman" w:hAnsi="Times New Roman" w:cs="Times New Roman"/>
          <w:color w:val="000000"/>
          <w:sz w:val="28"/>
          <w:szCs w:val="28"/>
        </w:rPr>
        <w:t xml:space="preserve">а) деятельность, действия (бездействие) </w:t>
      </w:r>
      <w:bookmarkStart w:id="2" w:name="_Hlk77851319"/>
      <w:r w:rsidRPr="00AA5AFC">
        <w:rPr>
          <w:rFonts w:ascii="Times New Roman" w:hAnsi="Times New Roman" w:cs="Times New Roman"/>
          <w:color w:val="000000"/>
          <w:sz w:val="28"/>
          <w:szCs w:val="28"/>
        </w:rPr>
        <w:t>единой теплоснабжающей организации</w:t>
      </w:r>
      <w:bookmarkEnd w:id="2"/>
      <w:r w:rsidRPr="00AA5AFC">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3" w:name="_Hlk77763353"/>
      <w:bookmarkStart w:id="4" w:name="_Hlk77763765"/>
      <w:r w:rsidRPr="00AA5AFC">
        <w:rPr>
          <w:rFonts w:ascii="Times New Roman" w:hAnsi="Times New Roman" w:cs="Times New Roman"/>
          <w:color w:val="000000"/>
          <w:sz w:val="28"/>
          <w:szCs w:val="28"/>
        </w:rPr>
        <w:t xml:space="preserve">указанные в </w:t>
      </w:r>
      <w:bookmarkEnd w:id="3"/>
      <w:r w:rsidRPr="00AA5AFC">
        <w:rPr>
          <w:rFonts w:ascii="Times New Roman" w:hAnsi="Times New Roman" w:cs="Times New Roman"/>
          <w:color w:val="000000"/>
          <w:sz w:val="28"/>
          <w:szCs w:val="28"/>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4"/>
    </w:p>
    <w:p w:rsidR="00DA4302" w:rsidRPr="00AA5AFC" w:rsidRDefault="00DA4302" w:rsidP="00250191">
      <w:pPr>
        <w:pStyle w:val="ConsPlusNormal"/>
        <w:ind w:firstLine="709"/>
        <w:jc w:val="both"/>
        <w:rPr>
          <w:rFonts w:ascii="Times New Roman" w:hAnsi="Times New Roman" w:cs="Times New Roman"/>
          <w:color w:val="000000"/>
          <w:sz w:val="28"/>
          <w:szCs w:val="28"/>
        </w:rPr>
      </w:pPr>
      <w:r w:rsidRPr="00AA5AFC">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5" w:name="_Hlk77851530"/>
      <w:r w:rsidRPr="00AA5AFC">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5"/>
      <w:r w:rsidRPr="00AA5AFC">
        <w:rPr>
          <w:rFonts w:ascii="Times New Roman" w:hAnsi="Times New Roman" w:cs="Times New Roman"/>
          <w:color w:val="000000"/>
          <w:sz w:val="28"/>
          <w:szCs w:val="28"/>
        </w:rPr>
        <w:t>;</w:t>
      </w:r>
    </w:p>
    <w:p w:rsidR="00DA4302" w:rsidRPr="00AA5AFC" w:rsidRDefault="00DA4302" w:rsidP="00250191">
      <w:pPr>
        <w:pStyle w:val="ConsPlusNormal"/>
        <w:ind w:firstLine="709"/>
        <w:jc w:val="both"/>
        <w:rPr>
          <w:rFonts w:ascii="Times New Roman" w:hAnsi="Times New Roman" w:cs="Times New Roman"/>
          <w:color w:val="000000"/>
          <w:sz w:val="28"/>
          <w:szCs w:val="28"/>
        </w:rPr>
      </w:pPr>
      <w:r w:rsidRPr="00AA5AFC">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Pr="00AA5AFC">
        <w:t xml:space="preserve"> </w:t>
      </w:r>
      <w:r w:rsidRPr="00AA5AFC">
        <w:rPr>
          <w:rFonts w:ascii="Times New Roman" w:hAnsi="Times New Roman" w:cs="Times New Roman"/>
          <w:color w:val="000000"/>
          <w:sz w:val="28"/>
          <w:szCs w:val="28"/>
        </w:rPr>
        <w:t>указанные в части 3 статьи 23.7 Федерального закона от 27.07.2010 № 190-ФЗ «О теплоснабжении».</w:t>
      </w:r>
    </w:p>
    <w:p w:rsidR="00DA4302" w:rsidRPr="00AA5AFC" w:rsidRDefault="00DA4302" w:rsidP="00250191">
      <w:pPr>
        <w:pStyle w:val="ConsPlusNormal"/>
        <w:ind w:firstLine="709"/>
        <w:jc w:val="both"/>
        <w:rPr>
          <w:rFonts w:ascii="Times New Roman" w:hAnsi="Times New Roman" w:cs="Times New Roman"/>
          <w:color w:val="000000"/>
          <w:sz w:val="28"/>
          <w:szCs w:val="28"/>
        </w:rPr>
      </w:pPr>
      <w:r w:rsidRPr="00AA5AFC">
        <w:rPr>
          <w:rFonts w:ascii="Times New Roman" w:hAnsi="Times New Roman" w:cs="Times New Roman"/>
          <w:color w:val="000000"/>
          <w:sz w:val="28"/>
          <w:szCs w:val="28"/>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DA4302" w:rsidRPr="00AA5AFC" w:rsidRDefault="00DA4302" w:rsidP="00250191">
      <w:pPr>
        <w:ind w:firstLine="709"/>
        <w:jc w:val="both"/>
        <w:rPr>
          <w:sz w:val="28"/>
          <w:szCs w:val="28"/>
        </w:rPr>
      </w:pPr>
      <w:r w:rsidRPr="00AA5AFC">
        <w:rPr>
          <w:sz w:val="28"/>
          <w:szCs w:val="28"/>
        </w:rPr>
        <w:t>1.8. На основании части 7 статьи 22 Федерального закона № 248-ФЗ система оценки и управления рисками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не применяется.</w:t>
      </w:r>
    </w:p>
    <w:p w:rsidR="00DA4302" w:rsidRPr="00AA5AFC" w:rsidRDefault="00DA4302" w:rsidP="00250191">
      <w:pPr>
        <w:ind w:firstLine="709"/>
        <w:jc w:val="both"/>
        <w:rPr>
          <w:sz w:val="28"/>
          <w:szCs w:val="28"/>
        </w:rPr>
      </w:pPr>
    </w:p>
    <w:p w:rsidR="00DA4302" w:rsidRPr="00AA5AFC" w:rsidRDefault="00DA4302" w:rsidP="00250191">
      <w:pPr>
        <w:ind w:firstLine="709"/>
        <w:jc w:val="both"/>
        <w:rPr>
          <w:sz w:val="28"/>
          <w:szCs w:val="28"/>
        </w:rPr>
      </w:pPr>
      <w:r w:rsidRPr="00AA5AFC">
        <w:rPr>
          <w:sz w:val="28"/>
          <w:szCs w:val="28"/>
        </w:rPr>
        <w:t>2.</w:t>
      </w:r>
      <w:r w:rsidRPr="00AA5AFC">
        <w:rPr>
          <w:sz w:val="28"/>
          <w:szCs w:val="28"/>
        </w:rPr>
        <w:tab/>
        <w:t xml:space="preserve">Профилактические мероприятия, которые проводятся при осуществлении муниципального контроля </w:t>
      </w:r>
    </w:p>
    <w:p w:rsidR="00DA4302" w:rsidRPr="00AA5AFC" w:rsidRDefault="00DA4302" w:rsidP="00250191">
      <w:pPr>
        <w:ind w:firstLine="709"/>
        <w:jc w:val="both"/>
        <w:rPr>
          <w:sz w:val="28"/>
          <w:szCs w:val="28"/>
        </w:rPr>
      </w:pPr>
    </w:p>
    <w:p w:rsidR="00DA4302" w:rsidRPr="00AA5AFC" w:rsidRDefault="00DA4302" w:rsidP="00250191">
      <w:pPr>
        <w:pStyle w:val="ConsPlusNormal"/>
        <w:ind w:firstLine="709"/>
        <w:jc w:val="both"/>
        <w:rPr>
          <w:rFonts w:ascii="Times New Roman" w:hAnsi="Times New Roman" w:cs="Times New Roman"/>
        </w:rPr>
      </w:pPr>
      <w:r w:rsidRPr="00AA5AFC">
        <w:rPr>
          <w:rFonts w:ascii="Times New Roman" w:hAnsi="Times New Roman" w:cs="Times New Roman"/>
          <w:color w:val="000000"/>
          <w:sz w:val="28"/>
          <w:szCs w:val="28"/>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DA4302" w:rsidRPr="00AA5AFC" w:rsidRDefault="00DA4302" w:rsidP="00250191">
      <w:pPr>
        <w:pStyle w:val="ConsPlusNormal"/>
        <w:ind w:firstLine="709"/>
        <w:jc w:val="both"/>
        <w:rPr>
          <w:rFonts w:ascii="Times New Roman" w:hAnsi="Times New Roman" w:cs="Times New Roman"/>
        </w:rPr>
      </w:pPr>
      <w:r w:rsidRPr="00AA5AFC">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DA4302" w:rsidRPr="00AA5AFC" w:rsidRDefault="00DA4302" w:rsidP="00250191">
      <w:pPr>
        <w:pStyle w:val="ConsPlusNormal"/>
        <w:ind w:firstLine="709"/>
        <w:jc w:val="both"/>
        <w:rPr>
          <w:rFonts w:ascii="Times New Roman" w:hAnsi="Times New Roman" w:cs="Times New Roman"/>
        </w:rPr>
      </w:pPr>
      <w:r w:rsidRPr="00AA5AFC">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A4302" w:rsidRPr="00AA5AFC" w:rsidRDefault="00DA4302" w:rsidP="00250191">
      <w:pPr>
        <w:pStyle w:val="ConsPlusNormal"/>
        <w:ind w:firstLine="709"/>
        <w:jc w:val="both"/>
        <w:rPr>
          <w:rFonts w:ascii="Times New Roman" w:hAnsi="Times New Roman" w:cs="Times New Roman"/>
        </w:rPr>
      </w:pPr>
      <w:r w:rsidRPr="00AA5AFC">
        <w:rPr>
          <w:rFonts w:ascii="Times New Roman" w:hAnsi="Times New Roman" w:cs="Times New Roman"/>
          <w:color w:val="000000"/>
          <w:sz w:val="28"/>
          <w:szCs w:val="28"/>
        </w:rPr>
        <w:t xml:space="preserve">2.4. 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w:t>
      </w:r>
      <w:r>
        <w:rPr>
          <w:rFonts w:ascii="Times New Roman" w:hAnsi="Times New Roman" w:cs="Times New Roman"/>
          <w:color w:val="000000"/>
          <w:sz w:val="28"/>
          <w:szCs w:val="28"/>
        </w:rPr>
        <w:t>администрации Вичевского сельского поселения</w:t>
      </w:r>
      <w:r w:rsidRPr="00AA5AFC">
        <w:rPr>
          <w:rFonts w:ascii="Times New Roman" w:hAnsi="Times New Roman" w:cs="Times New Roman"/>
          <w:color w:val="000000"/>
          <w:sz w:val="28"/>
          <w:szCs w:val="28"/>
        </w:rPr>
        <w:t xml:space="preserve"> для принятия решения о проведении контрольных мероприятий.</w:t>
      </w:r>
    </w:p>
    <w:p w:rsidR="00DA4302" w:rsidRPr="00AA5AFC" w:rsidRDefault="00DA4302" w:rsidP="00250191">
      <w:pPr>
        <w:pStyle w:val="ConsPlusNormal"/>
        <w:ind w:firstLine="709"/>
        <w:jc w:val="both"/>
        <w:rPr>
          <w:rFonts w:ascii="Times New Roman" w:hAnsi="Times New Roman" w:cs="Times New Roman"/>
        </w:rPr>
      </w:pPr>
      <w:r w:rsidRPr="00AA5AFC">
        <w:rPr>
          <w:rFonts w:ascii="Times New Roman" w:hAnsi="Times New Roman" w:cs="Times New Roman"/>
          <w:color w:val="000000"/>
          <w:sz w:val="28"/>
          <w:szCs w:val="28"/>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DA4302" w:rsidRPr="00AA5AFC" w:rsidRDefault="00DA4302" w:rsidP="00250191">
      <w:pPr>
        <w:ind w:firstLine="709"/>
        <w:jc w:val="both"/>
        <w:rPr>
          <w:sz w:val="28"/>
          <w:szCs w:val="28"/>
        </w:rPr>
      </w:pPr>
      <w:r w:rsidRPr="00AA5AFC">
        <w:rPr>
          <w:sz w:val="28"/>
          <w:szCs w:val="28"/>
        </w:rPr>
        <w:t>1) информирование;</w:t>
      </w:r>
    </w:p>
    <w:p w:rsidR="00DA4302" w:rsidRPr="00AA5AFC" w:rsidRDefault="00DA4302" w:rsidP="00250191">
      <w:pPr>
        <w:ind w:firstLine="709"/>
        <w:jc w:val="both"/>
        <w:rPr>
          <w:sz w:val="28"/>
          <w:szCs w:val="28"/>
        </w:rPr>
      </w:pPr>
      <w:r>
        <w:rPr>
          <w:color w:val="000000"/>
          <w:sz w:val="28"/>
          <w:szCs w:val="28"/>
        </w:rPr>
        <w:t>2</w:t>
      </w:r>
      <w:r w:rsidRPr="00AA5AFC">
        <w:rPr>
          <w:color w:val="000000"/>
          <w:sz w:val="28"/>
          <w:szCs w:val="28"/>
        </w:rPr>
        <w:t>) объявление предостережений;</w:t>
      </w:r>
    </w:p>
    <w:p w:rsidR="00DA4302" w:rsidRPr="00AA5AFC" w:rsidRDefault="00DA4302" w:rsidP="00250191">
      <w:pPr>
        <w:ind w:firstLine="709"/>
        <w:jc w:val="both"/>
        <w:rPr>
          <w:sz w:val="28"/>
          <w:szCs w:val="28"/>
        </w:rPr>
      </w:pPr>
      <w:r>
        <w:rPr>
          <w:sz w:val="28"/>
          <w:szCs w:val="28"/>
        </w:rPr>
        <w:t>3</w:t>
      </w:r>
      <w:r w:rsidRPr="00AA5AFC">
        <w:rPr>
          <w:sz w:val="28"/>
          <w:szCs w:val="28"/>
        </w:rPr>
        <w:t>) консультирование.</w:t>
      </w:r>
    </w:p>
    <w:p w:rsidR="00DA4302" w:rsidRPr="00AA5AFC" w:rsidRDefault="00DA4302" w:rsidP="00250191">
      <w:pPr>
        <w:ind w:firstLine="709"/>
        <w:jc w:val="both"/>
        <w:rPr>
          <w:sz w:val="28"/>
          <w:szCs w:val="28"/>
        </w:rPr>
      </w:pPr>
      <w:r w:rsidRPr="00AA5AFC">
        <w:rPr>
          <w:sz w:val="28"/>
          <w:szCs w:val="28"/>
        </w:rPr>
        <w:t xml:space="preserve">2.6. Информирование контролируемых и иных заинтересованных лиц по вопросам соблюдения обязательных требований. </w:t>
      </w:r>
    </w:p>
    <w:p w:rsidR="00DA4302" w:rsidRPr="00AA5AFC" w:rsidRDefault="00DA4302" w:rsidP="00250191">
      <w:pPr>
        <w:ind w:firstLine="709"/>
        <w:jc w:val="both"/>
        <w:rPr>
          <w:sz w:val="28"/>
          <w:szCs w:val="28"/>
        </w:rPr>
      </w:pPr>
      <w:r w:rsidRPr="00AA5AFC">
        <w:rPr>
          <w:sz w:val="28"/>
          <w:szCs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 администрации Куменского муниципального района с электронным адресом в информационно-телекоммуникационной сети «Интернет» https://kumensky.ru/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A4302" w:rsidRPr="00AA5AFC" w:rsidRDefault="00DA4302" w:rsidP="00250191">
      <w:pPr>
        <w:ind w:firstLine="709"/>
        <w:jc w:val="both"/>
        <w:rPr>
          <w:sz w:val="28"/>
          <w:szCs w:val="28"/>
        </w:rPr>
      </w:pPr>
      <w:r w:rsidRPr="00AA5AFC">
        <w:rPr>
          <w:sz w:val="28"/>
          <w:szCs w:val="28"/>
        </w:rPr>
        <w:t xml:space="preserve">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  </w:t>
      </w:r>
    </w:p>
    <w:p w:rsidR="00DA4302" w:rsidRPr="00AA5AFC" w:rsidRDefault="00DA4302" w:rsidP="00250191">
      <w:pPr>
        <w:ind w:firstLine="709"/>
        <w:jc w:val="both"/>
        <w:rPr>
          <w:color w:val="000000"/>
          <w:sz w:val="28"/>
          <w:szCs w:val="28"/>
        </w:rPr>
      </w:pPr>
      <w:r w:rsidRPr="00AA5AFC">
        <w:rPr>
          <w:color w:val="000000"/>
          <w:sz w:val="28"/>
          <w:szCs w:val="28"/>
        </w:rPr>
        <w:t>2.7. Предостережение о недопустимости нарушения обязательных требований и предложение</w:t>
      </w:r>
      <w:r w:rsidRPr="00AA5AFC">
        <w:rPr>
          <w:color w:val="000000"/>
          <w:sz w:val="28"/>
          <w:szCs w:val="28"/>
          <w:shd w:val="clear" w:color="auto" w:fill="FFFFFF"/>
        </w:rPr>
        <w:t xml:space="preserve"> принять меры по обеспечению соблюдения обязательных требований</w:t>
      </w:r>
      <w:r w:rsidRPr="00AA5AFC">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A5AFC">
        <w:rPr>
          <w:color w:val="000000"/>
          <w:sz w:val="28"/>
          <w:szCs w:val="28"/>
          <w:shd w:val="clear" w:color="auto" w:fill="FFFFFF"/>
        </w:rPr>
        <w:t>или признаках нарушений обязательных требований </w:t>
      </w:r>
      <w:r w:rsidRPr="00AA5AFC">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w:t>
      </w:r>
      <w:r>
        <w:rPr>
          <w:color w:val="000000"/>
          <w:sz w:val="28"/>
          <w:szCs w:val="28"/>
        </w:rPr>
        <w:t>ся) главой администрации Вичевского сельского поселения</w:t>
      </w:r>
      <w:r w:rsidRPr="00AA5AFC">
        <w:rPr>
          <w:color w:val="000000"/>
          <w:sz w:val="28"/>
          <w:szCs w:val="28"/>
        </w:rPr>
        <w:t>. Предостережение оформляется в письменной форме или в форме электронного документа и направляется в адрес контролируемого лица.</w:t>
      </w:r>
    </w:p>
    <w:p w:rsidR="00DA4302" w:rsidRPr="00AA5AFC" w:rsidRDefault="00DA4302" w:rsidP="00250191">
      <w:pPr>
        <w:ind w:firstLine="709"/>
        <w:jc w:val="both"/>
        <w:rPr>
          <w:color w:val="000000"/>
          <w:sz w:val="28"/>
          <w:szCs w:val="28"/>
        </w:rPr>
      </w:pPr>
      <w:r w:rsidRPr="00AA5AFC">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AA5AFC">
        <w:rPr>
          <w:color w:val="000000"/>
          <w:sz w:val="28"/>
          <w:szCs w:val="28"/>
          <w:shd w:val="clear" w:color="auto" w:fill="FFFFFF"/>
        </w:rPr>
        <w:t>приказом Министерства экономического развития Российской Федерации от 31.03.2021 № 151</w:t>
      </w:r>
      <w:r w:rsidRPr="00AA5AFC">
        <w:rPr>
          <w:color w:val="000000"/>
          <w:sz w:val="28"/>
          <w:szCs w:val="28"/>
        </w:rPr>
        <w:br/>
      </w:r>
      <w:r w:rsidRPr="00AA5AFC">
        <w:rPr>
          <w:color w:val="000000"/>
          <w:sz w:val="28"/>
          <w:szCs w:val="28"/>
          <w:shd w:val="clear" w:color="auto" w:fill="FFFFFF"/>
        </w:rPr>
        <w:t>«О типовых формах документов, используемых контрольным (надзорным) органом»</w:t>
      </w:r>
      <w:r w:rsidRPr="00AA5AFC">
        <w:rPr>
          <w:color w:val="000000"/>
          <w:sz w:val="28"/>
          <w:szCs w:val="28"/>
        </w:rPr>
        <w:t xml:space="preserve">. </w:t>
      </w:r>
    </w:p>
    <w:p w:rsidR="00DA4302" w:rsidRPr="00AA5AFC" w:rsidRDefault="00DA4302" w:rsidP="00250191">
      <w:pPr>
        <w:pStyle w:val="ConsPlusNormal"/>
        <w:ind w:firstLine="709"/>
        <w:jc w:val="both"/>
        <w:rPr>
          <w:rFonts w:ascii="Times New Roman" w:hAnsi="Times New Roman" w:cs="Times New Roman"/>
        </w:rPr>
      </w:pPr>
      <w:r w:rsidRPr="00AA5AFC">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A4302" w:rsidRPr="00AB349C" w:rsidRDefault="00DA4302" w:rsidP="00250191">
      <w:pPr>
        <w:pStyle w:val="ConsPlusNormal"/>
        <w:ind w:firstLine="709"/>
        <w:jc w:val="both"/>
        <w:rPr>
          <w:rFonts w:ascii="Times New Roman" w:hAnsi="Times New Roman" w:cs="Times New Roman"/>
        </w:rPr>
      </w:pPr>
      <w:r w:rsidRPr="00AA5AFC">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A4302" w:rsidRPr="00AA5AFC" w:rsidRDefault="00DA4302" w:rsidP="00250191">
      <w:pPr>
        <w:pStyle w:val="ConsPlusNormal"/>
        <w:ind w:firstLine="709"/>
        <w:jc w:val="both"/>
        <w:rPr>
          <w:rFonts w:ascii="Times New Roman" w:hAnsi="Times New Roman" w:cs="Times New Roman"/>
        </w:rPr>
      </w:pPr>
      <w:r w:rsidRPr="00AA5AFC">
        <w:rPr>
          <w:rFonts w:ascii="Times New Roman" w:hAnsi="Times New Roman" w:cs="Times New Roman"/>
          <w:color w:val="000000"/>
          <w:sz w:val="28"/>
          <w:szCs w:val="28"/>
        </w:rPr>
        <w:t>2.8.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A4302" w:rsidRPr="00AA5AFC" w:rsidRDefault="00DA4302" w:rsidP="00250191">
      <w:pPr>
        <w:pStyle w:val="ConsPlusNormal"/>
        <w:ind w:firstLine="709"/>
        <w:jc w:val="both"/>
        <w:rPr>
          <w:rFonts w:ascii="Times New Roman" w:hAnsi="Times New Roman" w:cs="Times New Roman"/>
        </w:rPr>
      </w:pPr>
      <w:r w:rsidRPr="00AA5AFC">
        <w:rPr>
          <w:rFonts w:ascii="Times New Roman" w:hAnsi="Times New Roman" w:cs="Times New Roman"/>
          <w:color w:val="000000"/>
          <w:sz w:val="28"/>
          <w:szCs w:val="28"/>
        </w:rPr>
        <w:t>Личный прием граждан проводи</w:t>
      </w:r>
      <w:r>
        <w:rPr>
          <w:rFonts w:ascii="Times New Roman" w:hAnsi="Times New Roman" w:cs="Times New Roman"/>
          <w:color w:val="000000"/>
          <w:sz w:val="28"/>
          <w:szCs w:val="28"/>
        </w:rPr>
        <w:t>тся главой  администрации Вичевского сельского поселения</w:t>
      </w:r>
      <w:r w:rsidRPr="00AA5AFC">
        <w:rPr>
          <w:rFonts w:ascii="Times New Roman" w:hAnsi="Times New Roman" w:cs="Times New Roman"/>
          <w:i/>
          <w:iCs/>
          <w:color w:val="000000"/>
          <w:sz w:val="24"/>
          <w:szCs w:val="24"/>
        </w:rPr>
        <w:t xml:space="preserve"> </w:t>
      </w:r>
      <w:r w:rsidRPr="00AA5AFC">
        <w:rPr>
          <w:rFonts w:ascii="Times New Roman" w:hAnsi="Times New Roman" w:cs="Times New Roman"/>
          <w:color w:val="000000"/>
          <w:sz w:val="28"/>
          <w:szCs w:val="28"/>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AA5AFC">
        <w:t xml:space="preserve"> </w:t>
      </w:r>
      <w:r w:rsidRPr="00AA5AFC">
        <w:rPr>
          <w:rFonts w:ascii="Times New Roman" w:hAnsi="Times New Roman" w:cs="Times New Roman"/>
          <w:color w:val="000000"/>
          <w:sz w:val="28"/>
          <w:szCs w:val="28"/>
        </w:rPr>
        <w:t>в специальном разделе, посвященном контрольной деятельности.</w:t>
      </w:r>
    </w:p>
    <w:p w:rsidR="00DA4302" w:rsidRPr="00AA5AFC" w:rsidRDefault="00DA4302" w:rsidP="00250191">
      <w:pPr>
        <w:pStyle w:val="ConsPlusNormal"/>
        <w:ind w:firstLine="709"/>
        <w:jc w:val="both"/>
        <w:rPr>
          <w:rFonts w:ascii="Times New Roman" w:hAnsi="Times New Roman" w:cs="Times New Roman"/>
        </w:rPr>
      </w:pPr>
      <w:r w:rsidRPr="00AA5AFC">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A4302" w:rsidRPr="00AA5AFC" w:rsidRDefault="00DA4302" w:rsidP="00250191">
      <w:pPr>
        <w:pStyle w:val="ConsPlusNormal"/>
        <w:ind w:firstLine="709"/>
        <w:jc w:val="both"/>
        <w:rPr>
          <w:rFonts w:ascii="Times New Roman" w:hAnsi="Times New Roman" w:cs="Times New Roman"/>
        </w:rPr>
      </w:pPr>
      <w:r w:rsidRPr="00AA5AFC">
        <w:rPr>
          <w:rFonts w:ascii="Times New Roman" w:hAnsi="Times New Roman" w:cs="Times New Roman"/>
          <w:color w:val="000000"/>
          <w:sz w:val="28"/>
          <w:szCs w:val="28"/>
        </w:rPr>
        <w:t>1) организация и осуществление муниципального контроля за исполнением единой теплоснабжающей организацией обязательств;</w:t>
      </w:r>
    </w:p>
    <w:p w:rsidR="00DA4302" w:rsidRPr="00AA5AFC" w:rsidRDefault="00DA4302" w:rsidP="00250191">
      <w:pPr>
        <w:pStyle w:val="ConsPlusNormal"/>
        <w:ind w:firstLine="709"/>
        <w:jc w:val="both"/>
        <w:rPr>
          <w:rFonts w:ascii="Times New Roman" w:hAnsi="Times New Roman" w:cs="Times New Roman"/>
        </w:rPr>
      </w:pPr>
      <w:r w:rsidRPr="00AA5AFC">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A4302" w:rsidRPr="00AA5AFC" w:rsidRDefault="00DA4302" w:rsidP="00250191">
      <w:pPr>
        <w:pStyle w:val="ConsPlusNormal"/>
        <w:ind w:firstLine="709"/>
        <w:jc w:val="both"/>
        <w:rPr>
          <w:rFonts w:ascii="Times New Roman" w:hAnsi="Times New Roman" w:cs="Times New Roman"/>
        </w:rPr>
      </w:pPr>
      <w:r w:rsidRPr="00AA5AFC">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DA4302" w:rsidRPr="00AA5AFC" w:rsidRDefault="00DA4302" w:rsidP="00250191">
      <w:pPr>
        <w:pStyle w:val="ConsPlusNormal"/>
        <w:ind w:firstLine="709"/>
        <w:jc w:val="both"/>
        <w:rPr>
          <w:rFonts w:ascii="Times New Roman" w:hAnsi="Times New Roman" w:cs="Times New Roman"/>
          <w:color w:val="000000"/>
          <w:sz w:val="28"/>
          <w:szCs w:val="28"/>
        </w:rPr>
      </w:pPr>
      <w:r w:rsidRPr="00AA5AFC">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A4302" w:rsidRPr="00AA5AFC" w:rsidRDefault="00DA4302" w:rsidP="0025019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2.9</w:t>
      </w:r>
      <w:r w:rsidRPr="00AA5AFC">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DA4302" w:rsidRPr="00AA5AFC" w:rsidRDefault="00DA4302" w:rsidP="00250191">
      <w:pPr>
        <w:pStyle w:val="ConsPlusNormal"/>
        <w:ind w:firstLine="709"/>
        <w:jc w:val="both"/>
        <w:rPr>
          <w:rFonts w:ascii="Times New Roman" w:hAnsi="Times New Roman" w:cs="Times New Roman"/>
        </w:rPr>
      </w:pPr>
      <w:r w:rsidRPr="00AA5AFC">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A4302" w:rsidRPr="00AA5AFC" w:rsidRDefault="00DA4302" w:rsidP="00250191">
      <w:pPr>
        <w:pStyle w:val="ConsPlusNormal"/>
        <w:ind w:firstLine="709"/>
        <w:jc w:val="both"/>
        <w:rPr>
          <w:rFonts w:ascii="Times New Roman" w:hAnsi="Times New Roman" w:cs="Times New Roman"/>
        </w:rPr>
      </w:pPr>
      <w:r w:rsidRPr="00AA5AFC">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A4302" w:rsidRPr="00AA5AFC" w:rsidRDefault="00DA4302" w:rsidP="00250191">
      <w:pPr>
        <w:pStyle w:val="ConsPlusNormal"/>
        <w:ind w:firstLine="709"/>
        <w:jc w:val="both"/>
        <w:rPr>
          <w:rFonts w:ascii="Times New Roman" w:hAnsi="Times New Roman" w:cs="Times New Roman"/>
        </w:rPr>
      </w:pPr>
      <w:r w:rsidRPr="00AA5AFC">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A4302" w:rsidRPr="00AA5AFC" w:rsidRDefault="00DA4302" w:rsidP="00250191">
      <w:pPr>
        <w:pStyle w:val="ConsPlusNormal"/>
        <w:ind w:firstLine="709"/>
        <w:jc w:val="both"/>
        <w:rPr>
          <w:rFonts w:ascii="Times New Roman" w:hAnsi="Times New Roman" w:cs="Times New Roman"/>
        </w:rPr>
      </w:pPr>
      <w:r w:rsidRPr="00AA5AFC">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DA4302" w:rsidRPr="00AA5AFC" w:rsidRDefault="00DA4302" w:rsidP="00250191">
      <w:pPr>
        <w:pStyle w:val="ConsPlusNormal"/>
        <w:ind w:firstLine="709"/>
        <w:jc w:val="both"/>
        <w:rPr>
          <w:rFonts w:ascii="Times New Roman" w:hAnsi="Times New Roman" w:cs="Times New Roman"/>
        </w:rPr>
      </w:pPr>
      <w:r w:rsidRPr="00AA5AFC">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DA4302" w:rsidRPr="00AA5AFC" w:rsidRDefault="00DA4302" w:rsidP="00250191">
      <w:pPr>
        <w:pStyle w:val="ConsPlusNormal"/>
        <w:ind w:firstLine="709"/>
        <w:jc w:val="both"/>
        <w:rPr>
          <w:rFonts w:ascii="Times New Roman" w:hAnsi="Times New Roman" w:cs="Times New Roman"/>
        </w:rPr>
      </w:pPr>
      <w:r w:rsidRPr="00AA5AFC">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A4302" w:rsidRPr="00AA5AFC" w:rsidRDefault="00DA4302" w:rsidP="00250191">
      <w:pPr>
        <w:pStyle w:val="ConsPlusNormal"/>
        <w:ind w:firstLine="709"/>
        <w:jc w:val="both"/>
        <w:rPr>
          <w:rFonts w:ascii="Times New Roman" w:hAnsi="Times New Roman" w:cs="Times New Roman"/>
        </w:rPr>
      </w:pPr>
      <w:r w:rsidRPr="00AA5AFC">
        <w:rPr>
          <w:rFonts w:ascii="Times New Roman" w:hAnsi="Times New Roman" w:cs="Times New Roman"/>
          <w:color w:val="000000"/>
          <w:sz w:val="28"/>
          <w:szCs w:val="28"/>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DA4302" w:rsidRPr="00AA5AFC" w:rsidRDefault="00DA4302" w:rsidP="00250191">
      <w:pPr>
        <w:pStyle w:val="ConsPlusNormal"/>
        <w:ind w:firstLine="709"/>
        <w:jc w:val="both"/>
        <w:rPr>
          <w:rFonts w:ascii="Times New Roman" w:hAnsi="Times New Roman" w:cs="Times New Roman"/>
        </w:rPr>
      </w:pPr>
      <w:r w:rsidRPr="00AA5AFC">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Pr>
          <w:rFonts w:ascii="Times New Roman" w:hAnsi="Times New Roman" w:cs="Times New Roman"/>
          <w:color w:val="000000"/>
          <w:sz w:val="28"/>
          <w:szCs w:val="28"/>
        </w:rPr>
        <w:t>администрации Вичевского сельского поселения</w:t>
      </w:r>
      <w:r w:rsidRPr="00AA5AFC">
        <w:rPr>
          <w:rFonts w:ascii="Times New Roman" w:hAnsi="Times New Roman" w:cs="Times New Roman"/>
          <w:i/>
          <w:iCs/>
          <w:color w:val="000000"/>
          <w:sz w:val="24"/>
          <w:szCs w:val="24"/>
        </w:rPr>
        <w:t xml:space="preserve"> </w:t>
      </w:r>
      <w:r w:rsidRPr="00AA5AFC">
        <w:rPr>
          <w:rFonts w:ascii="Times New Roman" w:hAnsi="Times New Roman" w:cs="Times New Roman"/>
          <w:color w:val="000000"/>
          <w:sz w:val="28"/>
          <w:szCs w:val="28"/>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rsidR="00DA4302" w:rsidRPr="00AA5AFC" w:rsidRDefault="00DA4302" w:rsidP="00250191">
      <w:pPr>
        <w:ind w:firstLine="709"/>
        <w:jc w:val="both"/>
        <w:rPr>
          <w:sz w:val="28"/>
          <w:szCs w:val="28"/>
        </w:rPr>
      </w:pPr>
    </w:p>
    <w:p w:rsidR="00DA4302" w:rsidRPr="00AA5AFC" w:rsidRDefault="00DA4302" w:rsidP="00250191">
      <w:pPr>
        <w:ind w:firstLine="709"/>
        <w:jc w:val="both"/>
        <w:rPr>
          <w:sz w:val="28"/>
          <w:szCs w:val="28"/>
        </w:rPr>
      </w:pPr>
      <w:r w:rsidRPr="00AA5AFC">
        <w:rPr>
          <w:sz w:val="28"/>
          <w:szCs w:val="28"/>
        </w:rPr>
        <w:t>3.</w:t>
      </w:r>
      <w:r w:rsidRPr="00AA5AFC">
        <w:rPr>
          <w:sz w:val="28"/>
          <w:szCs w:val="28"/>
        </w:rPr>
        <w:tab/>
        <w:t xml:space="preserve">Контрольные мероприятия, проводимые в рамках муниципального контроля </w:t>
      </w:r>
    </w:p>
    <w:p w:rsidR="00DA4302" w:rsidRPr="00AA5AFC" w:rsidRDefault="00DA4302" w:rsidP="00250191">
      <w:pPr>
        <w:pStyle w:val="ConsPlusNormal"/>
        <w:ind w:firstLine="709"/>
        <w:jc w:val="both"/>
        <w:rPr>
          <w:rFonts w:ascii="Times New Roman" w:hAnsi="Times New Roman" w:cs="Times New Roman"/>
          <w:sz w:val="28"/>
          <w:szCs w:val="28"/>
        </w:rPr>
      </w:pPr>
      <w:r w:rsidRPr="00AA5AFC">
        <w:rPr>
          <w:rFonts w:ascii="Times New Roman" w:hAnsi="Times New Roman" w:cs="Times New Roman"/>
          <w:color w:val="000000"/>
          <w:sz w:val="28"/>
          <w:szCs w:val="28"/>
        </w:rPr>
        <w:t xml:space="preserve">3.1. </w:t>
      </w:r>
      <w:r w:rsidRPr="00AA5AFC">
        <w:rPr>
          <w:rFonts w:ascii="Times New Roman" w:hAnsi="Times New Roman" w:cs="Times New Roman"/>
          <w:sz w:val="28"/>
          <w:szCs w:val="28"/>
        </w:rPr>
        <w:t xml:space="preserve">При осуществлении муниципального контроля плановые контрольные мероприятия не проводятся. В рамках осуществления муниципального контроля проводятся внеплановые контрольные мероприятия, которые подлежат предварительному согласованию с органами прокуратуры в соответствии с Федеральным законом. </w:t>
      </w:r>
    </w:p>
    <w:p w:rsidR="00DA4302" w:rsidRPr="00AA5AFC" w:rsidRDefault="00DA4302" w:rsidP="00250191">
      <w:pPr>
        <w:pStyle w:val="ConsPlusNormal"/>
        <w:ind w:firstLine="709"/>
        <w:jc w:val="both"/>
        <w:rPr>
          <w:rFonts w:ascii="Times New Roman" w:hAnsi="Times New Roman" w:cs="Times New Roman"/>
        </w:rPr>
      </w:pPr>
      <w:r w:rsidRPr="00AA5AFC">
        <w:rPr>
          <w:rFonts w:ascii="Times New Roman" w:hAnsi="Times New Roman" w:cs="Times New Roman"/>
          <w:color w:val="000000"/>
          <w:sz w:val="28"/>
          <w:szCs w:val="28"/>
        </w:rPr>
        <w:t>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DA4302" w:rsidRPr="00AA5AFC" w:rsidRDefault="00DA4302" w:rsidP="00250191">
      <w:pPr>
        <w:pStyle w:val="ConsPlusNormal"/>
        <w:ind w:firstLine="709"/>
        <w:jc w:val="both"/>
        <w:rPr>
          <w:rFonts w:ascii="Times New Roman" w:hAnsi="Times New Roman" w:cs="Times New Roman"/>
          <w:color w:val="000000"/>
          <w:sz w:val="28"/>
          <w:szCs w:val="28"/>
        </w:rPr>
      </w:pPr>
      <w:r w:rsidRPr="00AA5AFC">
        <w:rPr>
          <w:rFonts w:ascii="Times New Roman" w:hAnsi="Times New Roman" w:cs="Times New Roman"/>
          <w:color w:val="000000"/>
          <w:sz w:val="28"/>
          <w:szCs w:val="28"/>
        </w:rPr>
        <w:t>1) выездная проверка (посредством осмотра, получения письменных объяснений, истребования документов, инструментального обследования);</w:t>
      </w:r>
    </w:p>
    <w:p w:rsidR="00DA4302" w:rsidRPr="00AA5AFC" w:rsidRDefault="00DA4302" w:rsidP="00250191">
      <w:pPr>
        <w:pStyle w:val="ConsPlusNormal"/>
        <w:ind w:firstLine="709"/>
        <w:jc w:val="both"/>
        <w:rPr>
          <w:rFonts w:ascii="Times New Roman" w:hAnsi="Times New Roman" w:cs="Times New Roman"/>
        </w:rPr>
      </w:pPr>
      <w:r w:rsidRPr="00AA5AFC">
        <w:rPr>
          <w:rFonts w:ascii="Times New Roman" w:hAnsi="Times New Roman" w:cs="Times New Roman"/>
          <w:color w:val="000000"/>
          <w:sz w:val="28"/>
          <w:szCs w:val="28"/>
        </w:rPr>
        <w:t>2) документарная проверка (посредством получения письменных объяснений, истребования документов);</w:t>
      </w:r>
    </w:p>
    <w:p w:rsidR="00DA4302" w:rsidRPr="00AA5AFC" w:rsidRDefault="00DA4302" w:rsidP="00250191">
      <w:pPr>
        <w:ind w:firstLine="709"/>
        <w:jc w:val="both"/>
        <w:rPr>
          <w:color w:val="000000"/>
          <w:sz w:val="28"/>
          <w:szCs w:val="28"/>
        </w:rPr>
      </w:pPr>
      <w:r w:rsidRPr="00AA5AFC">
        <w:rPr>
          <w:color w:val="000000"/>
          <w:sz w:val="28"/>
          <w:szCs w:val="28"/>
        </w:rPr>
        <w:t xml:space="preserve">3)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AA5AFC">
        <w:rPr>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A5AFC">
        <w:rPr>
          <w:color w:val="000000"/>
          <w:sz w:val="28"/>
          <w:szCs w:val="28"/>
        </w:rPr>
        <w:t>);</w:t>
      </w:r>
    </w:p>
    <w:p w:rsidR="00DA4302" w:rsidRPr="00AA5AFC" w:rsidRDefault="00DA4302" w:rsidP="00250191">
      <w:pPr>
        <w:pStyle w:val="ConsPlusNormal"/>
        <w:ind w:firstLine="709"/>
        <w:jc w:val="both"/>
        <w:rPr>
          <w:rFonts w:ascii="Times New Roman" w:hAnsi="Times New Roman" w:cs="Times New Roman"/>
        </w:rPr>
      </w:pPr>
      <w:r w:rsidRPr="00AA5AFC">
        <w:rPr>
          <w:rFonts w:ascii="Times New Roman" w:hAnsi="Times New Roman" w:cs="Times New Roman"/>
          <w:color w:val="000000"/>
          <w:sz w:val="28"/>
          <w:szCs w:val="28"/>
        </w:rPr>
        <w:t>4) выездное обследование (посредством осмотра, инструментального обследования (с применением видеозаписи).</w:t>
      </w:r>
    </w:p>
    <w:p w:rsidR="00DA4302" w:rsidRPr="00AA5AFC" w:rsidRDefault="00DA4302" w:rsidP="00250191">
      <w:pPr>
        <w:pStyle w:val="ConsPlusNormal"/>
        <w:ind w:firstLine="709"/>
        <w:jc w:val="both"/>
        <w:rPr>
          <w:rFonts w:ascii="Times New Roman" w:hAnsi="Times New Roman" w:cs="Times New Roman"/>
          <w:color w:val="000000"/>
          <w:sz w:val="28"/>
          <w:szCs w:val="28"/>
        </w:rPr>
      </w:pPr>
      <w:r w:rsidRPr="00AA5AFC">
        <w:rPr>
          <w:rFonts w:ascii="Times New Roman" w:hAnsi="Times New Roman" w:cs="Times New Roman"/>
          <w:color w:val="000000"/>
          <w:sz w:val="28"/>
          <w:szCs w:val="28"/>
        </w:rPr>
        <w:t>3.2.  Основанием для проведения контрольных мероприятий, проводимых с взаимодействием с контролируемыми лицами, является:</w:t>
      </w:r>
    </w:p>
    <w:p w:rsidR="00DA4302" w:rsidRPr="00AA5AFC" w:rsidRDefault="00DA4302" w:rsidP="00250191">
      <w:pPr>
        <w:pStyle w:val="ConsPlusNormal"/>
        <w:ind w:firstLine="709"/>
        <w:jc w:val="both"/>
        <w:rPr>
          <w:rFonts w:ascii="Times New Roman" w:hAnsi="Times New Roman" w:cs="Times New Roman"/>
        </w:rPr>
      </w:pPr>
      <w:r w:rsidRPr="00AA5AFC">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A4302" w:rsidRPr="00AA5AFC" w:rsidRDefault="00DA4302" w:rsidP="00250191">
      <w:pPr>
        <w:pStyle w:val="ConsPlusNormal"/>
        <w:ind w:firstLine="709"/>
        <w:jc w:val="both"/>
        <w:rPr>
          <w:rFonts w:ascii="Times New Roman" w:hAnsi="Times New Roman" w:cs="Times New Roman"/>
          <w:color w:val="000000"/>
          <w:sz w:val="28"/>
          <w:szCs w:val="28"/>
        </w:rPr>
      </w:pPr>
      <w:r w:rsidRPr="00AA5AFC">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A4302" w:rsidRPr="00AA5AFC" w:rsidRDefault="00DA4302" w:rsidP="00250191">
      <w:pPr>
        <w:pStyle w:val="ConsPlusNormal"/>
        <w:ind w:firstLine="709"/>
        <w:jc w:val="both"/>
        <w:rPr>
          <w:rFonts w:ascii="Times New Roman" w:hAnsi="Times New Roman" w:cs="Times New Roman"/>
        </w:rPr>
      </w:pPr>
      <w:r w:rsidRPr="00AA5AFC">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A4302" w:rsidRPr="00AA5AFC" w:rsidRDefault="00DA4302" w:rsidP="00250191">
      <w:pPr>
        <w:pStyle w:val="ConsPlusNormal"/>
        <w:ind w:firstLine="709"/>
        <w:jc w:val="both"/>
        <w:rPr>
          <w:rFonts w:ascii="Times New Roman" w:hAnsi="Times New Roman" w:cs="Times New Roman"/>
          <w:color w:val="000000"/>
          <w:sz w:val="28"/>
          <w:szCs w:val="28"/>
        </w:rPr>
      </w:pPr>
      <w:r w:rsidRPr="00AA5AFC">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A4302" w:rsidRPr="00AA5AFC" w:rsidRDefault="00DA4302" w:rsidP="0025019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3.3</w:t>
      </w:r>
      <w:r w:rsidRPr="00AA5AFC">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A4302" w:rsidRPr="00AA5AFC" w:rsidRDefault="00DA4302" w:rsidP="0025019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3.4</w:t>
      </w:r>
      <w:r w:rsidRPr="00AA5AFC">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DA4302" w:rsidRPr="00AA5AFC" w:rsidRDefault="00DA4302" w:rsidP="00250191">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3.5</w:t>
      </w:r>
      <w:r w:rsidRPr="00AA5AFC">
        <w:rPr>
          <w:rFonts w:ascii="Times New Roman" w:hAnsi="Times New Roman" w:cs="Times New Roman"/>
          <w:color w:val="000000"/>
          <w:sz w:val="28"/>
          <w:szCs w:val="28"/>
        </w:rPr>
        <w:t xml:space="preserve">.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w:t>
      </w:r>
      <w:r>
        <w:rPr>
          <w:rFonts w:ascii="Times New Roman" w:hAnsi="Times New Roman" w:cs="Times New Roman"/>
          <w:color w:val="000000"/>
          <w:sz w:val="28"/>
          <w:szCs w:val="28"/>
        </w:rPr>
        <w:t>администрации Вичевского сельского поселения</w:t>
      </w:r>
      <w:r w:rsidRPr="00AA5AFC">
        <w:rPr>
          <w:rFonts w:ascii="Times New Roman" w:hAnsi="Times New Roman" w:cs="Times New Roman"/>
          <w:color w:val="000000"/>
          <w:sz w:val="28"/>
          <w:szCs w:val="28"/>
        </w:rPr>
        <w:t>,</w:t>
      </w:r>
      <w:r w:rsidRPr="00AA5AFC">
        <w:rPr>
          <w:rFonts w:ascii="Times New Roman" w:hAnsi="Times New Roman" w:cs="Times New Roman"/>
          <w:i/>
          <w:iCs/>
          <w:color w:val="000000"/>
          <w:sz w:val="28"/>
          <w:szCs w:val="28"/>
        </w:rPr>
        <w:t xml:space="preserve"> </w:t>
      </w:r>
      <w:r w:rsidRPr="00AA5AFC">
        <w:rPr>
          <w:rFonts w:ascii="Times New Roman" w:hAnsi="Times New Roman" w:cs="Times New Roman"/>
          <w:color w:val="000000"/>
          <w:sz w:val="28"/>
          <w:szCs w:val="28"/>
          <w:shd w:val="clear" w:color="auto" w:fill="FFFFFF"/>
        </w:rPr>
        <w:t>в том числе в случаях, установленных</w:t>
      </w:r>
      <w:r w:rsidRPr="00AA5AFC">
        <w:rPr>
          <w:rFonts w:ascii="Times New Roman" w:hAnsi="Times New Roman" w:cs="Times New Roman"/>
          <w:color w:val="000000"/>
          <w:sz w:val="28"/>
          <w:szCs w:val="28"/>
        </w:rPr>
        <w:t xml:space="preserve"> Федеральным </w:t>
      </w:r>
      <w:hyperlink r:id="rId7" w:history="1">
        <w:r w:rsidRPr="00AA5AFC">
          <w:rPr>
            <w:rStyle w:val="Hyperlink"/>
            <w:rFonts w:ascii="Times New Roman" w:hAnsi="Times New Roman"/>
            <w:color w:val="000000"/>
            <w:sz w:val="28"/>
            <w:szCs w:val="28"/>
          </w:rPr>
          <w:t>законом</w:t>
        </w:r>
      </w:hyperlink>
      <w:r w:rsidRPr="00AA5AF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A4302" w:rsidRPr="00AA5AFC" w:rsidRDefault="00DA4302" w:rsidP="0025019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3.6</w:t>
      </w:r>
      <w:r w:rsidRPr="00AA5AFC">
        <w:rPr>
          <w:rFonts w:ascii="Times New Roman" w:hAnsi="Times New Roman" w:cs="Times New Roman"/>
          <w:color w:val="000000"/>
          <w:sz w:val="28"/>
          <w:szCs w:val="28"/>
        </w:rPr>
        <w:t xml:space="preserve">.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8" w:history="1">
        <w:r w:rsidRPr="0075722D">
          <w:rPr>
            <w:rStyle w:val="Hyperlink"/>
            <w:rFonts w:ascii="Times New Roman" w:hAnsi="Times New Roman"/>
            <w:color w:val="000000"/>
            <w:sz w:val="28"/>
            <w:szCs w:val="28"/>
            <w:u w:val="none"/>
          </w:rPr>
          <w:t>законом</w:t>
        </w:r>
      </w:hyperlink>
      <w:r w:rsidRPr="00AA5AF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A4302" w:rsidRPr="00AA5AFC" w:rsidRDefault="00DA4302" w:rsidP="00250191">
      <w:pPr>
        <w:ind w:firstLine="709"/>
        <w:jc w:val="both"/>
        <w:rPr>
          <w:color w:val="000000"/>
          <w:sz w:val="28"/>
          <w:szCs w:val="28"/>
        </w:rPr>
      </w:pPr>
      <w:r>
        <w:rPr>
          <w:color w:val="000000"/>
          <w:sz w:val="28"/>
          <w:szCs w:val="28"/>
        </w:rPr>
        <w:t>3.7</w:t>
      </w:r>
      <w:r w:rsidRPr="00AA5AFC">
        <w:rPr>
          <w:color w:val="000000"/>
          <w:sz w:val="28"/>
          <w:szCs w:val="28"/>
        </w:rPr>
        <w:t xml:space="preserve">.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A5AFC">
        <w:rPr>
          <w:color w:val="000000"/>
          <w:sz w:val="28"/>
          <w:szCs w:val="28"/>
          <w:shd w:val="clear" w:color="auto" w:fill="FFFFFF"/>
        </w:rPr>
        <w:t>распоряжением Правительства Российской Федерации от 19.04.2016 № 724-р перечнем</w:t>
      </w:r>
      <w:r w:rsidRPr="00AA5AFC">
        <w:rPr>
          <w:color w:val="000000"/>
          <w:sz w:val="28"/>
          <w:szCs w:val="28"/>
        </w:rPr>
        <w:t xml:space="preserve"> </w:t>
      </w:r>
      <w:r w:rsidRPr="00AA5AFC">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AA5AFC">
        <w:rPr>
          <w:color w:val="000000"/>
          <w:sz w:val="28"/>
          <w:szCs w:val="28"/>
        </w:rPr>
        <w:t xml:space="preserve"> </w:t>
      </w:r>
      <w:hyperlink r:id="rId9" w:history="1">
        <w:r w:rsidRPr="00AA5AFC">
          <w:rPr>
            <w:rStyle w:val="Hyperlink"/>
            <w:color w:val="000000"/>
            <w:sz w:val="28"/>
            <w:szCs w:val="28"/>
          </w:rPr>
          <w:t>Правилами</w:t>
        </w:r>
      </w:hyperlink>
      <w:r w:rsidRPr="00AA5AFC">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A4302" w:rsidRPr="00AA5AFC" w:rsidRDefault="00DA4302" w:rsidP="00250191">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3.8</w:t>
      </w:r>
      <w:r w:rsidRPr="00AA5AFC">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A4302" w:rsidRPr="00AA5AFC" w:rsidRDefault="00DA4302" w:rsidP="00250191">
      <w:pPr>
        <w:pStyle w:val="s1"/>
        <w:ind w:firstLine="709"/>
        <w:rPr>
          <w:rFonts w:ascii="Times New Roman" w:hAnsi="Times New Roman" w:cs="Times New Roman"/>
          <w:color w:val="000000"/>
          <w:sz w:val="28"/>
          <w:szCs w:val="28"/>
        </w:rPr>
      </w:pPr>
      <w:r w:rsidRPr="00AA5AFC">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A4302" w:rsidRPr="00AA5AFC" w:rsidRDefault="00DA4302" w:rsidP="00250191">
      <w:pPr>
        <w:pStyle w:val="s1"/>
        <w:ind w:firstLine="709"/>
        <w:rPr>
          <w:rFonts w:ascii="Times New Roman" w:hAnsi="Times New Roman" w:cs="Times New Roman"/>
          <w:color w:val="000000"/>
          <w:sz w:val="28"/>
          <w:szCs w:val="28"/>
        </w:rPr>
      </w:pPr>
      <w:r w:rsidRPr="00AA5AFC">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A4302" w:rsidRPr="00AA5AFC" w:rsidRDefault="00DA4302" w:rsidP="0025019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3.9</w:t>
      </w:r>
      <w:r w:rsidRPr="00AA5AFC">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A4302" w:rsidRPr="00AA5AFC" w:rsidRDefault="00DA4302" w:rsidP="00250191">
      <w:pPr>
        <w:ind w:firstLine="709"/>
        <w:jc w:val="both"/>
        <w:rPr>
          <w:sz w:val="28"/>
          <w:szCs w:val="28"/>
        </w:rPr>
      </w:pPr>
      <w:r>
        <w:rPr>
          <w:color w:val="000000"/>
          <w:sz w:val="28"/>
          <w:szCs w:val="28"/>
        </w:rPr>
        <w:t>3.10</w:t>
      </w:r>
      <w:r w:rsidRPr="00AA5AFC">
        <w:rPr>
          <w:color w:val="000000"/>
          <w:sz w:val="28"/>
          <w:szCs w:val="28"/>
        </w:rPr>
        <w:t xml:space="preserve">. </w:t>
      </w:r>
      <w:r w:rsidRPr="00AA5AFC">
        <w:rPr>
          <w:sz w:val="28"/>
          <w:szCs w:val="28"/>
        </w:rPr>
        <w:t>Результаты контрольного (надзорного) мероприятия оформляются в порядке, установленном Федеральным законом от 31.07.2020 № 248-ФЗ.</w:t>
      </w:r>
    </w:p>
    <w:p w:rsidR="00DA4302" w:rsidRPr="00AA5AFC" w:rsidRDefault="00DA4302" w:rsidP="0025019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3.11</w:t>
      </w:r>
      <w:r w:rsidRPr="00AA5AFC">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A4302" w:rsidRPr="00AA5AFC" w:rsidRDefault="00DA4302" w:rsidP="00250191">
      <w:pPr>
        <w:ind w:firstLine="709"/>
        <w:jc w:val="both"/>
        <w:rPr>
          <w:color w:val="000000"/>
          <w:sz w:val="28"/>
          <w:szCs w:val="28"/>
        </w:rPr>
      </w:pPr>
      <w:r w:rsidRPr="00AA5AFC">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AA5AFC">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AA5AFC">
        <w:rPr>
          <w:color w:val="000000"/>
          <w:sz w:val="28"/>
          <w:szCs w:val="28"/>
        </w:rPr>
        <w:t>.</w:t>
      </w:r>
    </w:p>
    <w:p w:rsidR="00DA4302" w:rsidRPr="00AA5AFC" w:rsidRDefault="00DA4302" w:rsidP="00250191">
      <w:pPr>
        <w:pStyle w:val="ConsPlusNormal"/>
        <w:ind w:firstLine="709"/>
        <w:jc w:val="both"/>
        <w:rPr>
          <w:rFonts w:ascii="Times New Roman" w:hAnsi="Times New Roman" w:cs="Times New Roman"/>
        </w:rPr>
      </w:pPr>
      <w:r w:rsidRPr="00AA5AFC">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A4302" w:rsidRPr="00AA5AFC" w:rsidRDefault="00DA4302" w:rsidP="0025019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3.12</w:t>
      </w:r>
      <w:r w:rsidRPr="00AA5AFC">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A4302" w:rsidRPr="00AA5AFC" w:rsidRDefault="00DA4302" w:rsidP="0025019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3.13</w:t>
      </w:r>
      <w:r w:rsidRPr="00AA5AFC">
        <w:rPr>
          <w:rFonts w:ascii="Times New Roman" w:hAnsi="Times New Roman" w:cs="Times New Roman"/>
          <w:color w:val="000000"/>
          <w:sz w:val="28"/>
          <w:szCs w:val="28"/>
        </w:rPr>
        <w:t xml:space="preserve">.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A5AFC">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A5AFC">
        <w:rPr>
          <w:rFonts w:ascii="Times New Roman" w:hAnsi="Times New Roman" w:cs="Times New Roman"/>
          <w:color w:val="000000"/>
          <w:sz w:val="28"/>
          <w:szCs w:val="28"/>
        </w:rPr>
        <w:t>Единый портал</w:t>
      </w:r>
      <w:r w:rsidRPr="00AA5AFC">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A4302" w:rsidRPr="00AA5AFC" w:rsidRDefault="00DA4302" w:rsidP="00250191">
      <w:pPr>
        <w:pStyle w:val="ConsPlusNormal"/>
        <w:ind w:firstLine="709"/>
        <w:jc w:val="both"/>
        <w:rPr>
          <w:rFonts w:ascii="Times New Roman" w:hAnsi="Times New Roman" w:cs="Times New Roman"/>
          <w:color w:val="000000"/>
          <w:sz w:val="28"/>
          <w:szCs w:val="28"/>
        </w:rPr>
      </w:pPr>
      <w:r w:rsidRPr="00AA5AFC">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A4302" w:rsidRPr="00AA5AFC" w:rsidRDefault="00DA4302" w:rsidP="0025019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w:t>
      </w:r>
      <w:r w:rsidRPr="00AA5AFC">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A4302" w:rsidRPr="00AA5AFC" w:rsidRDefault="00DA4302" w:rsidP="0025019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3.15</w:t>
      </w:r>
      <w:r w:rsidRPr="00AA5AFC">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DA4302" w:rsidRPr="00AA5AFC" w:rsidRDefault="00DA4302" w:rsidP="00250191">
      <w:pPr>
        <w:pStyle w:val="ConsPlusNormal"/>
        <w:ind w:firstLine="709"/>
        <w:jc w:val="both"/>
        <w:rPr>
          <w:rFonts w:ascii="Times New Roman" w:hAnsi="Times New Roman" w:cs="Times New Roman"/>
        </w:rPr>
      </w:pPr>
      <w:bookmarkStart w:id="6" w:name="Par318"/>
      <w:bookmarkEnd w:id="6"/>
      <w:r w:rsidRPr="00AA5AFC">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A4302" w:rsidRPr="00AA5AFC" w:rsidRDefault="00DA4302" w:rsidP="00250191">
      <w:pPr>
        <w:pStyle w:val="ConsPlusNormal"/>
        <w:ind w:firstLine="709"/>
        <w:jc w:val="both"/>
        <w:rPr>
          <w:rFonts w:ascii="Times New Roman" w:hAnsi="Times New Roman" w:cs="Times New Roman"/>
          <w:color w:val="000000"/>
          <w:sz w:val="28"/>
          <w:szCs w:val="28"/>
        </w:rPr>
      </w:pPr>
      <w:r w:rsidRPr="00AA5AFC">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DA4302" w:rsidRPr="00AA5AFC" w:rsidRDefault="00DA4302" w:rsidP="00250191">
      <w:pPr>
        <w:pStyle w:val="ConsPlusNormal"/>
        <w:ind w:firstLine="709"/>
        <w:jc w:val="both"/>
        <w:rPr>
          <w:rFonts w:ascii="Times New Roman" w:hAnsi="Times New Roman" w:cs="Times New Roman"/>
          <w:color w:val="000000"/>
          <w:sz w:val="28"/>
          <w:szCs w:val="28"/>
        </w:rPr>
      </w:pPr>
      <w:r w:rsidRPr="00AA5AFC">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A4302" w:rsidRPr="00AA5AFC" w:rsidRDefault="00DA4302" w:rsidP="00250191">
      <w:pPr>
        <w:ind w:firstLine="709"/>
        <w:jc w:val="both"/>
        <w:rPr>
          <w:color w:val="000000"/>
          <w:sz w:val="28"/>
          <w:szCs w:val="28"/>
        </w:rPr>
      </w:pPr>
      <w:r w:rsidRPr="00AA5AFC">
        <w:rPr>
          <w:color w:val="000000"/>
          <w:sz w:val="28"/>
          <w:szCs w:val="28"/>
        </w:rPr>
        <w:t xml:space="preserve">4) </w:t>
      </w:r>
      <w:r w:rsidRPr="00AA5AFC">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A5AFC">
        <w:rPr>
          <w:color w:val="000000"/>
          <w:sz w:val="28"/>
          <w:szCs w:val="28"/>
        </w:rPr>
        <w:t>;</w:t>
      </w:r>
    </w:p>
    <w:p w:rsidR="00DA4302" w:rsidRPr="00AA5AFC" w:rsidRDefault="00DA4302" w:rsidP="00250191">
      <w:pPr>
        <w:pStyle w:val="ConsPlusNormal"/>
        <w:ind w:firstLine="709"/>
        <w:jc w:val="both"/>
        <w:rPr>
          <w:rFonts w:ascii="Times New Roman" w:hAnsi="Times New Roman" w:cs="Times New Roman"/>
          <w:color w:val="000000"/>
          <w:sz w:val="28"/>
          <w:szCs w:val="28"/>
        </w:rPr>
      </w:pPr>
      <w:r w:rsidRPr="00AA5AFC">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A4302" w:rsidRPr="00AA5AFC" w:rsidRDefault="00DA4302" w:rsidP="0025019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3.16</w:t>
      </w:r>
      <w:r w:rsidRPr="00AA5AFC">
        <w:rPr>
          <w:rFonts w:ascii="Times New Roman" w:hAnsi="Times New Roman" w:cs="Times New Roman"/>
          <w:color w:val="000000"/>
          <w:sz w:val="28"/>
          <w:szCs w:val="28"/>
        </w:rPr>
        <w:t>.</w:t>
      </w:r>
      <w:r w:rsidRPr="00AA5AFC">
        <w:t xml:space="preserve"> </w:t>
      </w:r>
      <w:r w:rsidRPr="00AA5AFC">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AA5AFC">
        <w:rPr>
          <w:rFonts w:ascii="Times New Roman" w:hAnsi="Times New Roman" w:cs="Times New Roman"/>
          <w:sz w:val="28"/>
          <w:szCs w:val="28"/>
        </w:rPr>
        <w:t>Кировской области,</w:t>
      </w:r>
      <w:r w:rsidRPr="00AA5AFC">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DA4302" w:rsidRPr="00AA5AFC" w:rsidRDefault="00DA4302" w:rsidP="00250191">
      <w:pPr>
        <w:pStyle w:val="ConsPlusNormal"/>
        <w:ind w:firstLine="709"/>
        <w:jc w:val="both"/>
        <w:rPr>
          <w:rFonts w:ascii="Times New Roman" w:hAnsi="Times New Roman" w:cs="Times New Roman"/>
          <w:color w:val="000000"/>
          <w:sz w:val="28"/>
          <w:szCs w:val="28"/>
        </w:rPr>
      </w:pPr>
      <w:r w:rsidRPr="00AA5AFC">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A4302" w:rsidRPr="00AA5AFC" w:rsidRDefault="00DA4302" w:rsidP="00250191">
      <w:pPr>
        <w:pStyle w:val="ConsPlusNormal"/>
        <w:ind w:firstLine="709"/>
        <w:jc w:val="both"/>
        <w:rPr>
          <w:rFonts w:ascii="Times New Roman" w:hAnsi="Times New Roman" w:cs="Times New Roman"/>
        </w:rPr>
      </w:pPr>
    </w:p>
    <w:p w:rsidR="00DA4302" w:rsidRPr="00AA5AFC" w:rsidRDefault="00DA4302" w:rsidP="00250191">
      <w:pPr>
        <w:ind w:firstLine="709"/>
        <w:jc w:val="both"/>
        <w:rPr>
          <w:sz w:val="28"/>
          <w:szCs w:val="28"/>
        </w:rPr>
      </w:pPr>
      <w:r w:rsidRPr="00AA5AFC">
        <w:rPr>
          <w:sz w:val="28"/>
          <w:szCs w:val="28"/>
        </w:rPr>
        <w:t>4.  Порядок обжалования решений контрольного органа.</w:t>
      </w:r>
    </w:p>
    <w:p w:rsidR="00DA4302" w:rsidRPr="00AA5AFC" w:rsidRDefault="00DA4302" w:rsidP="00250191">
      <w:pPr>
        <w:ind w:firstLine="709"/>
        <w:jc w:val="both"/>
        <w:rPr>
          <w:sz w:val="28"/>
          <w:szCs w:val="28"/>
        </w:rPr>
      </w:pPr>
      <w:r w:rsidRPr="00AA5AFC">
        <w:rPr>
          <w:sz w:val="28"/>
          <w:szCs w:val="28"/>
        </w:rPr>
        <w:t>4.1.  Решения администрации, действия (бездействие) должностных лиц, уполномоченных осуществлять муниципальный контроль за исполнением единой теплоснабжающей организацией обязательств, могут быть обжалованы в судебном порядке.</w:t>
      </w:r>
    </w:p>
    <w:p w:rsidR="00DA4302" w:rsidRDefault="00DA4302" w:rsidP="00250191">
      <w:pPr>
        <w:ind w:firstLine="709"/>
        <w:jc w:val="both"/>
        <w:rPr>
          <w:sz w:val="28"/>
          <w:szCs w:val="28"/>
        </w:rPr>
      </w:pPr>
      <w:r w:rsidRPr="00AA5AFC">
        <w:rPr>
          <w:sz w:val="28"/>
          <w:szCs w:val="28"/>
        </w:rPr>
        <w:t>4.2.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sectPr w:rsidR="00DA4302" w:rsidSect="00196EEB">
      <w:headerReference w:type="default" r:id="rId10"/>
      <w:footerReference w:type="first" r:id="rId11"/>
      <w:pgSz w:w="11906" w:h="16838" w:code="9"/>
      <w:pgMar w:top="1134" w:right="567" w:bottom="1134" w:left="1701" w:header="709"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302" w:rsidRDefault="00DA4302">
      <w:r>
        <w:separator/>
      </w:r>
    </w:p>
  </w:endnote>
  <w:endnote w:type="continuationSeparator" w:id="0">
    <w:p w:rsidR="00DA4302" w:rsidRDefault="00DA43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302" w:rsidRDefault="00DA4302">
    <w:pPr>
      <w:pStyle w:val="Footer"/>
      <w:jc w:val="center"/>
    </w:pPr>
  </w:p>
  <w:p w:rsidR="00DA4302" w:rsidRDefault="00DA43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302" w:rsidRDefault="00DA4302">
      <w:r>
        <w:separator/>
      </w:r>
    </w:p>
  </w:footnote>
  <w:footnote w:type="continuationSeparator" w:id="0">
    <w:p w:rsidR="00DA4302" w:rsidRDefault="00DA43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302" w:rsidRDefault="00DA4302" w:rsidP="00491A26">
    <w:pPr>
      <w:pStyle w:val="Header"/>
      <w:framePr w:wrap="auto" w:vAnchor="text" w:hAnchor="margin" w:xAlign="center" w:y="1"/>
      <w:rPr>
        <w:rStyle w:val="PageNumber"/>
      </w:rPr>
    </w:pPr>
  </w:p>
  <w:p w:rsidR="00DA4302" w:rsidRDefault="00DA4302" w:rsidP="00491A26">
    <w:pPr>
      <w:pStyle w:val="Header"/>
      <w:framePr w:wrap="auto" w:vAnchor="text" w:hAnchor="margin" w:xAlign="center" w:y="1"/>
      <w:rPr>
        <w:rStyle w:val="PageNumber"/>
      </w:rPr>
    </w:pPr>
  </w:p>
  <w:p w:rsidR="00DA4302" w:rsidRDefault="00DA43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D692C"/>
    <w:multiLevelType w:val="hybridMultilevel"/>
    <w:tmpl w:val="4C7E08FA"/>
    <w:lvl w:ilvl="0" w:tplc="AB0ECB42">
      <w:start w:val="2"/>
      <w:numFmt w:val="decimal"/>
      <w:lvlText w:val="%1.3"/>
      <w:lvlJc w:val="left"/>
      <w:pPr>
        <w:ind w:left="1429"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D19241C"/>
    <w:multiLevelType w:val="hybridMultilevel"/>
    <w:tmpl w:val="55306602"/>
    <w:lvl w:ilvl="0" w:tplc="6DAE2D68">
      <w:start w:val="2"/>
      <w:numFmt w:val="decimal"/>
      <w:lvlText w:val="%1.2"/>
      <w:lvlJc w:val="left"/>
      <w:pPr>
        <w:ind w:left="1429"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56B56D6"/>
    <w:multiLevelType w:val="multilevel"/>
    <w:tmpl w:val="0C94E88E"/>
    <w:lvl w:ilvl="0">
      <w:start w:val="6"/>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
    <w:nsid w:val="1DDE0D19"/>
    <w:multiLevelType w:val="multilevel"/>
    <w:tmpl w:val="E892DB2C"/>
    <w:lvl w:ilvl="0">
      <w:start w:val="4"/>
      <w:numFmt w:val="decimal"/>
      <w:lvlText w:val=""/>
      <w:lvlJc w:val="left"/>
      <w:pPr>
        <w:tabs>
          <w:tab w:val="num" w:pos="360"/>
        </w:tabs>
        <w:ind w:left="360" w:hanging="360"/>
      </w:pPr>
      <w:rPr>
        <w:rFonts w:cs="Times New Roman" w:hint="default"/>
      </w:rPr>
    </w:lvl>
    <w:lvl w:ilvl="1">
      <w:start w:val="4"/>
      <w:numFmt w:val="decimal"/>
      <w:isLgl/>
      <w:lvlText w:val="%1.%2."/>
      <w:lvlJc w:val="left"/>
      <w:pPr>
        <w:tabs>
          <w:tab w:val="num" w:pos="1155"/>
        </w:tabs>
        <w:ind w:left="1155" w:hanging="615"/>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340"/>
        </w:tabs>
        <w:ind w:left="2340" w:hanging="720"/>
      </w:pPr>
      <w:rPr>
        <w:rFonts w:cs="Times New Roman" w:hint="default"/>
      </w:rPr>
    </w:lvl>
    <w:lvl w:ilvl="4">
      <w:start w:val="1"/>
      <w:numFmt w:val="decimal"/>
      <w:isLgl/>
      <w:lvlText w:val="%1.%2.%3.%4.%5."/>
      <w:lvlJc w:val="left"/>
      <w:pPr>
        <w:tabs>
          <w:tab w:val="num" w:pos="3240"/>
        </w:tabs>
        <w:ind w:left="3240" w:hanging="1080"/>
      </w:pPr>
      <w:rPr>
        <w:rFonts w:cs="Times New Roman" w:hint="default"/>
      </w:rPr>
    </w:lvl>
    <w:lvl w:ilvl="5">
      <w:start w:val="1"/>
      <w:numFmt w:val="decimal"/>
      <w:isLgl/>
      <w:lvlText w:val="%1.%2.%3.%4.%5.%6."/>
      <w:lvlJc w:val="left"/>
      <w:pPr>
        <w:tabs>
          <w:tab w:val="num" w:pos="3780"/>
        </w:tabs>
        <w:ind w:left="3780" w:hanging="1080"/>
      </w:pPr>
      <w:rPr>
        <w:rFonts w:cs="Times New Roman" w:hint="default"/>
      </w:rPr>
    </w:lvl>
    <w:lvl w:ilvl="6">
      <w:start w:val="1"/>
      <w:numFmt w:val="decimal"/>
      <w:isLgl/>
      <w:lvlText w:val="%1.%2.%3.%4.%5.%6.%7."/>
      <w:lvlJc w:val="left"/>
      <w:pPr>
        <w:tabs>
          <w:tab w:val="num" w:pos="4680"/>
        </w:tabs>
        <w:ind w:left="4680" w:hanging="1440"/>
      </w:pPr>
      <w:rPr>
        <w:rFonts w:cs="Times New Roman" w:hint="default"/>
      </w:rPr>
    </w:lvl>
    <w:lvl w:ilvl="7">
      <w:start w:val="1"/>
      <w:numFmt w:val="decimal"/>
      <w:isLgl/>
      <w:lvlText w:val="%1.%2.%3.%4.%5.%6.%7.%8."/>
      <w:lvlJc w:val="left"/>
      <w:pPr>
        <w:tabs>
          <w:tab w:val="num" w:pos="5220"/>
        </w:tabs>
        <w:ind w:left="5220" w:hanging="1440"/>
      </w:pPr>
      <w:rPr>
        <w:rFonts w:cs="Times New Roman" w:hint="default"/>
      </w:rPr>
    </w:lvl>
    <w:lvl w:ilvl="8">
      <w:start w:val="1"/>
      <w:numFmt w:val="decimal"/>
      <w:isLgl/>
      <w:lvlText w:val="%1.%2.%3.%4.%5.%6.%7.%8.%9."/>
      <w:lvlJc w:val="left"/>
      <w:pPr>
        <w:tabs>
          <w:tab w:val="num" w:pos="6120"/>
        </w:tabs>
        <w:ind w:left="6120" w:hanging="1800"/>
      </w:pPr>
      <w:rPr>
        <w:rFonts w:cs="Times New Roman" w:hint="default"/>
      </w:rPr>
    </w:lvl>
  </w:abstractNum>
  <w:abstractNum w:abstractNumId="4">
    <w:nsid w:val="1E4D3A2A"/>
    <w:multiLevelType w:val="multilevel"/>
    <w:tmpl w:val="56567EB4"/>
    <w:lvl w:ilvl="0">
      <w:start w:val="3"/>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960"/>
        </w:tabs>
        <w:ind w:left="960" w:hanging="48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5">
    <w:nsid w:val="1EDC0CB9"/>
    <w:multiLevelType w:val="hybridMultilevel"/>
    <w:tmpl w:val="87A2E5F6"/>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6">
    <w:nsid w:val="22637022"/>
    <w:multiLevelType w:val="multilevel"/>
    <w:tmpl w:val="305A4F5E"/>
    <w:lvl w:ilvl="0">
      <w:start w:val="1"/>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rPr>
    </w:lvl>
    <w:lvl w:ilvl="2">
      <w:start w:val="3"/>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7">
    <w:nsid w:val="24033B6A"/>
    <w:multiLevelType w:val="multilevel"/>
    <w:tmpl w:val="11600204"/>
    <w:lvl w:ilvl="0">
      <w:start w:val="5"/>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03"/>
        </w:tabs>
        <w:ind w:left="1003" w:hanging="72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8">
    <w:nsid w:val="2970572F"/>
    <w:multiLevelType w:val="multilevel"/>
    <w:tmpl w:val="DDA6EB7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2A4B75F0"/>
    <w:multiLevelType w:val="singleLevel"/>
    <w:tmpl w:val="2A4B75F0"/>
    <w:lvl w:ilvl="0">
      <w:start w:val="40"/>
      <w:numFmt w:val="decimal"/>
      <w:suff w:val="space"/>
      <w:lvlText w:val="%1."/>
      <w:lvlJc w:val="left"/>
      <w:rPr>
        <w:rFonts w:cs="Times New Roman"/>
      </w:rPr>
    </w:lvl>
  </w:abstractNum>
  <w:abstractNum w:abstractNumId="10">
    <w:nsid w:val="30310523"/>
    <w:multiLevelType w:val="singleLevel"/>
    <w:tmpl w:val="98D6CF76"/>
    <w:lvl w:ilvl="0">
      <w:start w:val="1"/>
      <w:numFmt w:val="bullet"/>
      <w:lvlText w:val="-"/>
      <w:lvlJc w:val="left"/>
      <w:pPr>
        <w:tabs>
          <w:tab w:val="num" w:pos="900"/>
        </w:tabs>
        <w:ind w:left="900" w:hanging="360"/>
      </w:pPr>
      <w:rPr>
        <w:rFonts w:hint="default"/>
      </w:rPr>
    </w:lvl>
  </w:abstractNum>
  <w:abstractNum w:abstractNumId="11">
    <w:nsid w:val="323B43C1"/>
    <w:multiLevelType w:val="multilevel"/>
    <w:tmpl w:val="091CF682"/>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630"/>
        </w:tabs>
        <w:ind w:left="630" w:hanging="36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2">
    <w:nsid w:val="39FF2050"/>
    <w:multiLevelType w:val="singleLevel"/>
    <w:tmpl w:val="A5343FFE"/>
    <w:lvl w:ilvl="0">
      <w:start w:val="1"/>
      <w:numFmt w:val="decimal"/>
      <w:lvlText w:val="%1."/>
      <w:lvlJc w:val="left"/>
      <w:pPr>
        <w:tabs>
          <w:tab w:val="num" w:pos="900"/>
        </w:tabs>
        <w:ind w:left="900" w:hanging="360"/>
      </w:pPr>
      <w:rPr>
        <w:rFonts w:cs="Times New Roman" w:hint="default"/>
      </w:rPr>
    </w:lvl>
  </w:abstractNum>
  <w:abstractNum w:abstractNumId="13">
    <w:nsid w:val="3E126A3E"/>
    <w:multiLevelType w:val="multilevel"/>
    <w:tmpl w:val="F8F2FCE6"/>
    <w:lvl w:ilvl="0">
      <w:start w:val="3"/>
      <w:numFmt w:val="decimal"/>
      <w:lvlText w:val="%1."/>
      <w:lvlJc w:val="left"/>
      <w:pPr>
        <w:ind w:left="1080" w:hanging="360"/>
      </w:pPr>
      <w:rPr>
        <w:rFonts w:cs="Times New Roman"/>
      </w:rPr>
    </w:lvl>
    <w:lvl w:ilvl="1">
      <w:start w:val="1"/>
      <w:numFmt w:val="decimal"/>
      <w:isLgl/>
      <w:lvlText w:val="%1.%2."/>
      <w:lvlJc w:val="left"/>
      <w:pPr>
        <w:ind w:left="1800" w:hanging="72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880" w:hanging="108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960" w:hanging="1440"/>
      </w:pPr>
      <w:rPr>
        <w:rFonts w:cs="Times New Roman"/>
      </w:rPr>
    </w:lvl>
    <w:lvl w:ilvl="6">
      <w:start w:val="1"/>
      <w:numFmt w:val="decimal"/>
      <w:isLgl/>
      <w:lvlText w:val="%1.%2.%3.%4.%5.%6.%7."/>
      <w:lvlJc w:val="left"/>
      <w:pPr>
        <w:ind w:left="4680" w:hanging="1800"/>
      </w:pPr>
      <w:rPr>
        <w:rFonts w:cs="Times New Roman"/>
      </w:rPr>
    </w:lvl>
    <w:lvl w:ilvl="7">
      <w:start w:val="1"/>
      <w:numFmt w:val="decimal"/>
      <w:isLgl/>
      <w:lvlText w:val="%1.%2.%3.%4.%5.%6.%7.%8."/>
      <w:lvlJc w:val="left"/>
      <w:pPr>
        <w:ind w:left="5040" w:hanging="1800"/>
      </w:pPr>
      <w:rPr>
        <w:rFonts w:cs="Times New Roman"/>
      </w:rPr>
    </w:lvl>
    <w:lvl w:ilvl="8">
      <w:start w:val="1"/>
      <w:numFmt w:val="decimal"/>
      <w:isLgl/>
      <w:lvlText w:val="%1.%2.%3.%4.%5.%6.%7.%8.%9."/>
      <w:lvlJc w:val="left"/>
      <w:pPr>
        <w:ind w:left="5760" w:hanging="2160"/>
      </w:pPr>
      <w:rPr>
        <w:rFonts w:cs="Times New Roman"/>
      </w:rPr>
    </w:lvl>
  </w:abstractNum>
  <w:abstractNum w:abstractNumId="14">
    <w:nsid w:val="402E6D8D"/>
    <w:multiLevelType w:val="singleLevel"/>
    <w:tmpl w:val="0FE07B04"/>
    <w:lvl w:ilvl="0">
      <w:start w:val="3"/>
      <w:numFmt w:val="decimal"/>
      <w:lvlText w:val="%1."/>
      <w:lvlJc w:val="left"/>
      <w:pPr>
        <w:tabs>
          <w:tab w:val="num" w:pos="900"/>
        </w:tabs>
        <w:ind w:left="900" w:hanging="360"/>
      </w:pPr>
      <w:rPr>
        <w:rFonts w:cs="Times New Roman" w:hint="default"/>
      </w:rPr>
    </w:lvl>
  </w:abstractNum>
  <w:abstractNum w:abstractNumId="15">
    <w:nsid w:val="406B1540"/>
    <w:multiLevelType w:val="hybridMultilevel"/>
    <w:tmpl w:val="EDD6C20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6">
    <w:nsid w:val="40F1304D"/>
    <w:multiLevelType w:val="hybridMultilevel"/>
    <w:tmpl w:val="4E0696DC"/>
    <w:lvl w:ilvl="0" w:tplc="060A0F4E">
      <w:start w:val="2"/>
      <w:numFmt w:val="decimal"/>
      <w:lvlText w:val="%1.4"/>
      <w:lvlJc w:val="left"/>
      <w:pPr>
        <w:ind w:left="1429"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49603CBA"/>
    <w:multiLevelType w:val="multilevel"/>
    <w:tmpl w:val="DB2A81AA"/>
    <w:lvl w:ilvl="0">
      <w:start w:val="6"/>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03"/>
        </w:tabs>
        <w:ind w:left="1003" w:hanging="72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18">
    <w:nsid w:val="4B485D2B"/>
    <w:multiLevelType w:val="multilevel"/>
    <w:tmpl w:val="3E14120E"/>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9">
    <w:nsid w:val="4E2B0EF5"/>
    <w:multiLevelType w:val="hybridMultilevel"/>
    <w:tmpl w:val="A5C4007C"/>
    <w:lvl w:ilvl="0" w:tplc="034E1922">
      <w:start w:val="2"/>
      <w:numFmt w:val="decimal"/>
      <w:lvlText w:val="%1."/>
      <w:lvlJc w:val="left"/>
      <w:pPr>
        <w:ind w:left="1429"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E9A1E1E"/>
    <w:multiLevelType w:val="multilevel"/>
    <w:tmpl w:val="3E5E2B8E"/>
    <w:lvl w:ilvl="0">
      <w:start w:val="1"/>
      <w:numFmt w:val="decimal"/>
      <w:lvlText w:val="%1."/>
      <w:lvlJc w:val="left"/>
      <w:pPr>
        <w:ind w:left="1068" w:hanging="360"/>
      </w:pPr>
      <w:rPr>
        <w:rFonts w:cs="Times New Roman" w:hint="default"/>
      </w:rPr>
    </w:lvl>
    <w:lvl w:ilvl="1">
      <w:start w:val="1"/>
      <w:numFmt w:val="decimal"/>
      <w:isLgl/>
      <w:lvlText w:val="%1.%2."/>
      <w:lvlJc w:val="left"/>
      <w:pPr>
        <w:ind w:left="2280" w:hanging="720"/>
      </w:pPr>
      <w:rPr>
        <w:rFonts w:cs="Times New Roman" w:hint="default"/>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868" w:hanging="108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948" w:hanging="1440"/>
      </w:pPr>
      <w:rPr>
        <w:rFonts w:cs="Times New Roman" w:hint="default"/>
      </w:rPr>
    </w:lvl>
    <w:lvl w:ilvl="6">
      <w:start w:val="1"/>
      <w:numFmt w:val="decimal"/>
      <w:isLgl/>
      <w:lvlText w:val="%1.%2.%3.%4.%5.%6.%7."/>
      <w:lvlJc w:val="left"/>
      <w:pPr>
        <w:ind w:left="4668" w:hanging="1800"/>
      </w:pPr>
      <w:rPr>
        <w:rFonts w:cs="Times New Roman" w:hint="default"/>
      </w:rPr>
    </w:lvl>
    <w:lvl w:ilvl="7">
      <w:start w:val="1"/>
      <w:numFmt w:val="decimal"/>
      <w:isLgl/>
      <w:lvlText w:val="%1.%2.%3.%4.%5.%6.%7.%8."/>
      <w:lvlJc w:val="left"/>
      <w:pPr>
        <w:ind w:left="5028" w:hanging="1800"/>
      </w:pPr>
      <w:rPr>
        <w:rFonts w:cs="Times New Roman" w:hint="default"/>
      </w:rPr>
    </w:lvl>
    <w:lvl w:ilvl="8">
      <w:start w:val="1"/>
      <w:numFmt w:val="decimal"/>
      <w:isLgl/>
      <w:lvlText w:val="%1.%2.%3.%4.%5.%6.%7.%8.%9."/>
      <w:lvlJc w:val="left"/>
      <w:pPr>
        <w:ind w:left="5748" w:hanging="2160"/>
      </w:pPr>
      <w:rPr>
        <w:rFonts w:cs="Times New Roman" w:hint="default"/>
      </w:rPr>
    </w:lvl>
  </w:abstractNum>
  <w:abstractNum w:abstractNumId="21">
    <w:nsid w:val="55086441"/>
    <w:multiLevelType w:val="multilevel"/>
    <w:tmpl w:val="DF1CAE42"/>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03"/>
        </w:tabs>
        <w:ind w:left="1003" w:hanging="72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22">
    <w:nsid w:val="562051F6"/>
    <w:multiLevelType w:val="multilevel"/>
    <w:tmpl w:val="095EDD62"/>
    <w:lvl w:ilvl="0">
      <w:start w:val="4"/>
      <w:numFmt w:val="decimal"/>
      <w:lvlText w:val="%1."/>
      <w:lvlJc w:val="left"/>
      <w:pPr>
        <w:tabs>
          <w:tab w:val="num" w:pos="480"/>
        </w:tabs>
        <w:ind w:left="480" w:hanging="480"/>
      </w:pPr>
      <w:rPr>
        <w:rFonts w:cs="Times New Roman" w:hint="default"/>
      </w:rPr>
    </w:lvl>
    <w:lvl w:ilvl="1">
      <w:start w:val="9"/>
      <w:numFmt w:val="decimal"/>
      <w:lvlText w:val="%1.%2."/>
      <w:lvlJc w:val="left"/>
      <w:pPr>
        <w:tabs>
          <w:tab w:val="num" w:pos="960"/>
        </w:tabs>
        <w:ind w:left="960" w:hanging="48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23">
    <w:nsid w:val="56B77915"/>
    <w:multiLevelType w:val="multilevel"/>
    <w:tmpl w:val="EA80B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88817A1"/>
    <w:multiLevelType w:val="hybridMultilevel"/>
    <w:tmpl w:val="0D724762"/>
    <w:lvl w:ilvl="0" w:tplc="2FEE1098">
      <w:start w:val="2"/>
      <w:numFmt w:val="decimal"/>
      <w:lvlText w:val="%1.5"/>
      <w:lvlJc w:val="left"/>
      <w:pPr>
        <w:ind w:left="1429"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58BC5C15"/>
    <w:multiLevelType w:val="multilevel"/>
    <w:tmpl w:val="B5FAAFBA"/>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26">
    <w:nsid w:val="60A743D6"/>
    <w:multiLevelType w:val="multilevel"/>
    <w:tmpl w:val="657A6D18"/>
    <w:lvl w:ilvl="0">
      <w:start w:val="2"/>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7">
    <w:nsid w:val="63002FD6"/>
    <w:multiLevelType w:val="multilevel"/>
    <w:tmpl w:val="E68C1282"/>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18"/>
        </w:tabs>
        <w:ind w:left="718" w:hanging="435"/>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2778"/>
        </w:tabs>
        <w:ind w:left="2778" w:hanging="108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3704"/>
        </w:tabs>
        <w:ind w:left="3704" w:hanging="1440"/>
      </w:pPr>
      <w:rPr>
        <w:rFonts w:cs="Times New Roman" w:hint="default"/>
      </w:rPr>
    </w:lvl>
  </w:abstractNum>
  <w:abstractNum w:abstractNumId="28">
    <w:nsid w:val="7C8D02AF"/>
    <w:multiLevelType w:val="hybridMultilevel"/>
    <w:tmpl w:val="7852693A"/>
    <w:lvl w:ilvl="0" w:tplc="96E0A0E2">
      <w:start w:val="2"/>
      <w:numFmt w:val="decimal"/>
      <w:lvlText w:val="%1.1"/>
      <w:lvlJc w:val="left"/>
      <w:pPr>
        <w:ind w:left="1429"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5"/>
  </w:num>
  <w:num w:numId="2">
    <w:abstractNumId w:val="5"/>
  </w:num>
  <w:num w:numId="3">
    <w:abstractNumId w:val="26"/>
  </w:num>
  <w:num w:numId="4">
    <w:abstractNumId w:val="23"/>
  </w:num>
  <w:num w:numId="5">
    <w:abstractNumId w:val="28"/>
  </w:num>
  <w:num w:numId="6">
    <w:abstractNumId w:val="1"/>
  </w:num>
  <w:num w:numId="7">
    <w:abstractNumId w:val="0"/>
  </w:num>
  <w:num w:numId="8">
    <w:abstractNumId w:val="16"/>
  </w:num>
  <w:num w:numId="9">
    <w:abstractNumId w:val="24"/>
  </w:num>
  <w:num w:numId="10">
    <w:abstractNumId w:val="19"/>
  </w:num>
  <w:num w:numId="1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4"/>
  </w:num>
  <w:num w:numId="14">
    <w:abstractNumId w:val="6"/>
  </w:num>
  <w:num w:numId="15">
    <w:abstractNumId w:val="3"/>
  </w:num>
  <w:num w:numId="16">
    <w:abstractNumId w:val="25"/>
  </w:num>
  <w:num w:numId="17">
    <w:abstractNumId w:val="22"/>
  </w:num>
  <w:num w:numId="18">
    <w:abstractNumId w:val="4"/>
  </w:num>
  <w:num w:numId="19">
    <w:abstractNumId w:val="10"/>
  </w:num>
  <w:num w:numId="20">
    <w:abstractNumId w:val="11"/>
  </w:num>
  <w:num w:numId="21">
    <w:abstractNumId w:val="18"/>
  </w:num>
  <w:num w:numId="22">
    <w:abstractNumId w:val="2"/>
  </w:num>
  <w:num w:numId="23">
    <w:abstractNumId w:val="8"/>
  </w:num>
  <w:num w:numId="24">
    <w:abstractNumId w:val="21"/>
  </w:num>
  <w:num w:numId="25">
    <w:abstractNumId w:val="27"/>
  </w:num>
  <w:num w:numId="26">
    <w:abstractNumId w:val="7"/>
  </w:num>
  <w:num w:numId="27">
    <w:abstractNumId w:val="17"/>
  </w:num>
  <w:num w:numId="28">
    <w:abstractNumId w:val="20"/>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FE0"/>
    <w:rsid w:val="0000022F"/>
    <w:rsid w:val="00000751"/>
    <w:rsid w:val="00003467"/>
    <w:rsid w:val="00005855"/>
    <w:rsid w:val="0000655E"/>
    <w:rsid w:val="000066C3"/>
    <w:rsid w:val="00007854"/>
    <w:rsid w:val="00011540"/>
    <w:rsid w:val="00012EC7"/>
    <w:rsid w:val="000141C4"/>
    <w:rsid w:val="00014D66"/>
    <w:rsid w:val="0001596D"/>
    <w:rsid w:val="00015D7C"/>
    <w:rsid w:val="00016222"/>
    <w:rsid w:val="0001631C"/>
    <w:rsid w:val="000163F0"/>
    <w:rsid w:val="000165E6"/>
    <w:rsid w:val="00021C7B"/>
    <w:rsid w:val="00022100"/>
    <w:rsid w:val="00022BC0"/>
    <w:rsid w:val="00023D0C"/>
    <w:rsid w:val="00024DF0"/>
    <w:rsid w:val="00031049"/>
    <w:rsid w:val="0003181C"/>
    <w:rsid w:val="00034EEA"/>
    <w:rsid w:val="00036083"/>
    <w:rsid w:val="000376BA"/>
    <w:rsid w:val="00037F0B"/>
    <w:rsid w:val="0004148E"/>
    <w:rsid w:val="000415BF"/>
    <w:rsid w:val="000453A0"/>
    <w:rsid w:val="0004579B"/>
    <w:rsid w:val="00045A7C"/>
    <w:rsid w:val="00051C5C"/>
    <w:rsid w:val="00052EA6"/>
    <w:rsid w:val="0005326F"/>
    <w:rsid w:val="000562E6"/>
    <w:rsid w:val="000569F4"/>
    <w:rsid w:val="00064A17"/>
    <w:rsid w:val="00070D09"/>
    <w:rsid w:val="0007166F"/>
    <w:rsid w:val="0007258C"/>
    <w:rsid w:val="000739D5"/>
    <w:rsid w:val="00080AD3"/>
    <w:rsid w:val="0008169B"/>
    <w:rsid w:val="0008237F"/>
    <w:rsid w:val="00082927"/>
    <w:rsid w:val="00084D06"/>
    <w:rsid w:val="000865C2"/>
    <w:rsid w:val="00090447"/>
    <w:rsid w:val="00090B99"/>
    <w:rsid w:val="000922C6"/>
    <w:rsid w:val="0009321D"/>
    <w:rsid w:val="0009618D"/>
    <w:rsid w:val="00096ECC"/>
    <w:rsid w:val="000A378B"/>
    <w:rsid w:val="000A40DA"/>
    <w:rsid w:val="000A6200"/>
    <w:rsid w:val="000A7E04"/>
    <w:rsid w:val="000B226C"/>
    <w:rsid w:val="000B5200"/>
    <w:rsid w:val="000B553D"/>
    <w:rsid w:val="000B6B9B"/>
    <w:rsid w:val="000B7333"/>
    <w:rsid w:val="000C0079"/>
    <w:rsid w:val="000C03DF"/>
    <w:rsid w:val="000C0B12"/>
    <w:rsid w:val="000C2B6A"/>
    <w:rsid w:val="000C3E92"/>
    <w:rsid w:val="000C628D"/>
    <w:rsid w:val="000C7A7A"/>
    <w:rsid w:val="000C7D09"/>
    <w:rsid w:val="000D1129"/>
    <w:rsid w:val="000D1CE4"/>
    <w:rsid w:val="000D2ACA"/>
    <w:rsid w:val="000D2E34"/>
    <w:rsid w:val="000D34C6"/>
    <w:rsid w:val="000D4298"/>
    <w:rsid w:val="000D4E62"/>
    <w:rsid w:val="000D51AA"/>
    <w:rsid w:val="000D5F14"/>
    <w:rsid w:val="000E2723"/>
    <w:rsid w:val="000E397F"/>
    <w:rsid w:val="000E4C8D"/>
    <w:rsid w:val="000E5583"/>
    <w:rsid w:val="000E5B13"/>
    <w:rsid w:val="000E5D72"/>
    <w:rsid w:val="000E7123"/>
    <w:rsid w:val="000F108C"/>
    <w:rsid w:val="000F3DAC"/>
    <w:rsid w:val="000F44B0"/>
    <w:rsid w:val="000F5DA4"/>
    <w:rsid w:val="000F6CC7"/>
    <w:rsid w:val="000F7823"/>
    <w:rsid w:val="000F7E53"/>
    <w:rsid w:val="0010404B"/>
    <w:rsid w:val="0010451B"/>
    <w:rsid w:val="00104591"/>
    <w:rsid w:val="001062B0"/>
    <w:rsid w:val="00106393"/>
    <w:rsid w:val="001100A2"/>
    <w:rsid w:val="001100E3"/>
    <w:rsid w:val="001137C0"/>
    <w:rsid w:val="001159F7"/>
    <w:rsid w:val="001166B8"/>
    <w:rsid w:val="001210B0"/>
    <w:rsid w:val="00123778"/>
    <w:rsid w:val="00123D8D"/>
    <w:rsid w:val="0012511F"/>
    <w:rsid w:val="0013476A"/>
    <w:rsid w:val="00135685"/>
    <w:rsid w:val="0013642E"/>
    <w:rsid w:val="001376AD"/>
    <w:rsid w:val="00141C39"/>
    <w:rsid w:val="001431D2"/>
    <w:rsid w:val="001456C2"/>
    <w:rsid w:val="00150100"/>
    <w:rsid w:val="0015099E"/>
    <w:rsid w:val="00150B54"/>
    <w:rsid w:val="00151D20"/>
    <w:rsid w:val="001523FF"/>
    <w:rsid w:val="00152495"/>
    <w:rsid w:val="00153108"/>
    <w:rsid w:val="0015310F"/>
    <w:rsid w:val="00153B35"/>
    <w:rsid w:val="00154214"/>
    <w:rsid w:val="001552E4"/>
    <w:rsid w:val="00157EBA"/>
    <w:rsid w:val="00160C10"/>
    <w:rsid w:val="00160E10"/>
    <w:rsid w:val="00165631"/>
    <w:rsid w:val="001659EC"/>
    <w:rsid w:val="00165DD8"/>
    <w:rsid w:val="00170ECF"/>
    <w:rsid w:val="00171240"/>
    <w:rsid w:val="0017387B"/>
    <w:rsid w:val="00173D34"/>
    <w:rsid w:val="00174C56"/>
    <w:rsid w:val="001752E5"/>
    <w:rsid w:val="001759A2"/>
    <w:rsid w:val="00175F10"/>
    <w:rsid w:val="001770D2"/>
    <w:rsid w:val="00177612"/>
    <w:rsid w:val="0017791B"/>
    <w:rsid w:val="001803EF"/>
    <w:rsid w:val="001808F0"/>
    <w:rsid w:val="00182758"/>
    <w:rsid w:val="00184EB6"/>
    <w:rsid w:val="0018638F"/>
    <w:rsid w:val="00187CF5"/>
    <w:rsid w:val="00193037"/>
    <w:rsid w:val="00193BA6"/>
    <w:rsid w:val="0019429D"/>
    <w:rsid w:val="00196EEB"/>
    <w:rsid w:val="0019740D"/>
    <w:rsid w:val="0019788D"/>
    <w:rsid w:val="001A00B0"/>
    <w:rsid w:val="001A0D6B"/>
    <w:rsid w:val="001A6B38"/>
    <w:rsid w:val="001A7391"/>
    <w:rsid w:val="001B0923"/>
    <w:rsid w:val="001B1156"/>
    <w:rsid w:val="001B41CC"/>
    <w:rsid w:val="001B5265"/>
    <w:rsid w:val="001B5794"/>
    <w:rsid w:val="001B67C2"/>
    <w:rsid w:val="001B7D19"/>
    <w:rsid w:val="001B7E4B"/>
    <w:rsid w:val="001C05EC"/>
    <w:rsid w:val="001C158B"/>
    <w:rsid w:val="001C523A"/>
    <w:rsid w:val="001D275A"/>
    <w:rsid w:val="001D4D72"/>
    <w:rsid w:val="001D5D78"/>
    <w:rsid w:val="001D784E"/>
    <w:rsid w:val="001E01EB"/>
    <w:rsid w:val="001E0CF7"/>
    <w:rsid w:val="001E414C"/>
    <w:rsid w:val="001E6086"/>
    <w:rsid w:val="001F078E"/>
    <w:rsid w:val="001F2387"/>
    <w:rsid w:val="001F6242"/>
    <w:rsid w:val="001F63C4"/>
    <w:rsid w:val="002006D9"/>
    <w:rsid w:val="00203276"/>
    <w:rsid w:val="00204721"/>
    <w:rsid w:val="00204F2D"/>
    <w:rsid w:val="00206017"/>
    <w:rsid w:val="00210A2D"/>
    <w:rsid w:val="00210F61"/>
    <w:rsid w:val="00211E2E"/>
    <w:rsid w:val="00212349"/>
    <w:rsid w:val="002162B7"/>
    <w:rsid w:val="00217B06"/>
    <w:rsid w:val="00217C23"/>
    <w:rsid w:val="0022037D"/>
    <w:rsid w:val="00220A94"/>
    <w:rsid w:val="00221032"/>
    <w:rsid w:val="0022185E"/>
    <w:rsid w:val="00227895"/>
    <w:rsid w:val="002345D1"/>
    <w:rsid w:val="002349D9"/>
    <w:rsid w:val="002351C1"/>
    <w:rsid w:val="002363B0"/>
    <w:rsid w:val="00240887"/>
    <w:rsid w:val="002422A1"/>
    <w:rsid w:val="00242525"/>
    <w:rsid w:val="0024336D"/>
    <w:rsid w:val="002449BC"/>
    <w:rsid w:val="0024664C"/>
    <w:rsid w:val="00246A2C"/>
    <w:rsid w:val="00246EA6"/>
    <w:rsid w:val="002477B1"/>
    <w:rsid w:val="00247800"/>
    <w:rsid w:val="00250191"/>
    <w:rsid w:val="00250A28"/>
    <w:rsid w:val="002541CB"/>
    <w:rsid w:val="002547E3"/>
    <w:rsid w:val="002563C6"/>
    <w:rsid w:val="00257DFC"/>
    <w:rsid w:val="00263369"/>
    <w:rsid w:val="00263485"/>
    <w:rsid w:val="00263747"/>
    <w:rsid w:val="00263C14"/>
    <w:rsid w:val="00264906"/>
    <w:rsid w:val="002649F2"/>
    <w:rsid w:val="002658A2"/>
    <w:rsid w:val="00266922"/>
    <w:rsid w:val="00266ADD"/>
    <w:rsid w:val="00267CCE"/>
    <w:rsid w:val="00270EB1"/>
    <w:rsid w:val="00271269"/>
    <w:rsid w:val="002716FC"/>
    <w:rsid w:val="00271E9E"/>
    <w:rsid w:val="00271FEA"/>
    <w:rsid w:val="00272F51"/>
    <w:rsid w:val="00274B2F"/>
    <w:rsid w:val="0027511F"/>
    <w:rsid w:val="00275680"/>
    <w:rsid w:val="002827B1"/>
    <w:rsid w:val="00285A50"/>
    <w:rsid w:val="00291268"/>
    <w:rsid w:val="00291D6A"/>
    <w:rsid w:val="00291F19"/>
    <w:rsid w:val="00292B78"/>
    <w:rsid w:val="00292FFB"/>
    <w:rsid w:val="002935C7"/>
    <w:rsid w:val="00295B0F"/>
    <w:rsid w:val="0029608D"/>
    <w:rsid w:val="002A111C"/>
    <w:rsid w:val="002A2DFA"/>
    <w:rsid w:val="002A2EF3"/>
    <w:rsid w:val="002A335D"/>
    <w:rsid w:val="002A3783"/>
    <w:rsid w:val="002A7C5A"/>
    <w:rsid w:val="002B3F3A"/>
    <w:rsid w:val="002B4CF7"/>
    <w:rsid w:val="002B4F1C"/>
    <w:rsid w:val="002B5876"/>
    <w:rsid w:val="002B779B"/>
    <w:rsid w:val="002B7815"/>
    <w:rsid w:val="002C0301"/>
    <w:rsid w:val="002C0AE4"/>
    <w:rsid w:val="002C28A7"/>
    <w:rsid w:val="002C4704"/>
    <w:rsid w:val="002D3C1E"/>
    <w:rsid w:val="002D6D6E"/>
    <w:rsid w:val="002D704C"/>
    <w:rsid w:val="002D726F"/>
    <w:rsid w:val="002E2CA3"/>
    <w:rsid w:val="002E3C3C"/>
    <w:rsid w:val="002E4266"/>
    <w:rsid w:val="002F43A6"/>
    <w:rsid w:val="002F47C2"/>
    <w:rsid w:val="002F714E"/>
    <w:rsid w:val="003011EA"/>
    <w:rsid w:val="00301AEF"/>
    <w:rsid w:val="00302890"/>
    <w:rsid w:val="00304831"/>
    <w:rsid w:val="00304D44"/>
    <w:rsid w:val="00305503"/>
    <w:rsid w:val="003057D3"/>
    <w:rsid w:val="003063CF"/>
    <w:rsid w:val="00306AD7"/>
    <w:rsid w:val="0031033A"/>
    <w:rsid w:val="003121C8"/>
    <w:rsid w:val="00312912"/>
    <w:rsid w:val="00313D70"/>
    <w:rsid w:val="00315ABE"/>
    <w:rsid w:val="00316067"/>
    <w:rsid w:val="00317973"/>
    <w:rsid w:val="00320320"/>
    <w:rsid w:val="00320F16"/>
    <w:rsid w:val="0032129B"/>
    <w:rsid w:val="00321B14"/>
    <w:rsid w:val="003237A5"/>
    <w:rsid w:val="00323939"/>
    <w:rsid w:val="00323ACD"/>
    <w:rsid w:val="00324462"/>
    <w:rsid w:val="003248AC"/>
    <w:rsid w:val="003251F6"/>
    <w:rsid w:val="003301E2"/>
    <w:rsid w:val="00330C62"/>
    <w:rsid w:val="003327A2"/>
    <w:rsid w:val="00335B8E"/>
    <w:rsid w:val="00335BBA"/>
    <w:rsid w:val="00340973"/>
    <w:rsid w:val="00340CED"/>
    <w:rsid w:val="00340F3A"/>
    <w:rsid w:val="00341B98"/>
    <w:rsid w:val="00343013"/>
    <w:rsid w:val="0034562E"/>
    <w:rsid w:val="00350B6A"/>
    <w:rsid w:val="00351470"/>
    <w:rsid w:val="00351A14"/>
    <w:rsid w:val="00351B0E"/>
    <w:rsid w:val="00352C8F"/>
    <w:rsid w:val="00354E3E"/>
    <w:rsid w:val="00355DBE"/>
    <w:rsid w:val="003576C1"/>
    <w:rsid w:val="00361045"/>
    <w:rsid w:val="00361B4B"/>
    <w:rsid w:val="003635EA"/>
    <w:rsid w:val="00367304"/>
    <w:rsid w:val="00367ED8"/>
    <w:rsid w:val="00370542"/>
    <w:rsid w:val="00370F6F"/>
    <w:rsid w:val="00373E2D"/>
    <w:rsid w:val="00375692"/>
    <w:rsid w:val="00375B7D"/>
    <w:rsid w:val="00377777"/>
    <w:rsid w:val="003777F9"/>
    <w:rsid w:val="00380924"/>
    <w:rsid w:val="003820E5"/>
    <w:rsid w:val="0038619D"/>
    <w:rsid w:val="00390C5D"/>
    <w:rsid w:val="003920FF"/>
    <w:rsid w:val="00395610"/>
    <w:rsid w:val="003957BD"/>
    <w:rsid w:val="00397016"/>
    <w:rsid w:val="00397C3A"/>
    <w:rsid w:val="003A134D"/>
    <w:rsid w:val="003A1C6B"/>
    <w:rsid w:val="003A33DB"/>
    <w:rsid w:val="003A50AE"/>
    <w:rsid w:val="003A7D1C"/>
    <w:rsid w:val="003B052C"/>
    <w:rsid w:val="003B1395"/>
    <w:rsid w:val="003B14D7"/>
    <w:rsid w:val="003B1A55"/>
    <w:rsid w:val="003B20CD"/>
    <w:rsid w:val="003B32FE"/>
    <w:rsid w:val="003B43D8"/>
    <w:rsid w:val="003B49AB"/>
    <w:rsid w:val="003B6074"/>
    <w:rsid w:val="003B7F0C"/>
    <w:rsid w:val="003C2F52"/>
    <w:rsid w:val="003C44DE"/>
    <w:rsid w:val="003C4A8C"/>
    <w:rsid w:val="003C7F87"/>
    <w:rsid w:val="003D01DD"/>
    <w:rsid w:val="003D0720"/>
    <w:rsid w:val="003D10D8"/>
    <w:rsid w:val="003D1154"/>
    <w:rsid w:val="003D57C5"/>
    <w:rsid w:val="003D5A6B"/>
    <w:rsid w:val="003D6B9A"/>
    <w:rsid w:val="003E1CBB"/>
    <w:rsid w:val="003E28F2"/>
    <w:rsid w:val="003E412D"/>
    <w:rsid w:val="003E4C4F"/>
    <w:rsid w:val="003E6109"/>
    <w:rsid w:val="003E6123"/>
    <w:rsid w:val="003F01BC"/>
    <w:rsid w:val="003F1324"/>
    <w:rsid w:val="003F3932"/>
    <w:rsid w:val="003F627A"/>
    <w:rsid w:val="003F67CA"/>
    <w:rsid w:val="00401716"/>
    <w:rsid w:val="00401A61"/>
    <w:rsid w:val="004026AB"/>
    <w:rsid w:val="004069E3"/>
    <w:rsid w:val="00410ECE"/>
    <w:rsid w:val="00411271"/>
    <w:rsid w:val="00411ADD"/>
    <w:rsid w:val="00411CF3"/>
    <w:rsid w:val="00413DAE"/>
    <w:rsid w:val="0041477F"/>
    <w:rsid w:val="00416E41"/>
    <w:rsid w:val="00416EDD"/>
    <w:rsid w:val="0042034A"/>
    <w:rsid w:val="0042104D"/>
    <w:rsid w:val="00422CE9"/>
    <w:rsid w:val="00424BCF"/>
    <w:rsid w:val="004259A7"/>
    <w:rsid w:val="00425B96"/>
    <w:rsid w:val="00426914"/>
    <w:rsid w:val="0042711F"/>
    <w:rsid w:val="00427F09"/>
    <w:rsid w:val="004321B3"/>
    <w:rsid w:val="00436883"/>
    <w:rsid w:val="0044396C"/>
    <w:rsid w:val="004460C6"/>
    <w:rsid w:val="0044610A"/>
    <w:rsid w:val="00446707"/>
    <w:rsid w:val="00446C80"/>
    <w:rsid w:val="00447B14"/>
    <w:rsid w:val="004522AF"/>
    <w:rsid w:val="004536AB"/>
    <w:rsid w:val="004604BE"/>
    <w:rsid w:val="004609CE"/>
    <w:rsid w:val="00462850"/>
    <w:rsid w:val="00462FBA"/>
    <w:rsid w:val="004636F2"/>
    <w:rsid w:val="004639CC"/>
    <w:rsid w:val="00463CE9"/>
    <w:rsid w:val="00466DD9"/>
    <w:rsid w:val="004677F8"/>
    <w:rsid w:val="004703EC"/>
    <w:rsid w:val="0047187D"/>
    <w:rsid w:val="004748D5"/>
    <w:rsid w:val="004761AF"/>
    <w:rsid w:val="004814A3"/>
    <w:rsid w:val="00481CD4"/>
    <w:rsid w:val="00483C2D"/>
    <w:rsid w:val="0048548E"/>
    <w:rsid w:val="00486AE8"/>
    <w:rsid w:val="00490A67"/>
    <w:rsid w:val="00490DA4"/>
    <w:rsid w:val="00491A26"/>
    <w:rsid w:val="004940E0"/>
    <w:rsid w:val="00497AD8"/>
    <w:rsid w:val="004A27FB"/>
    <w:rsid w:val="004A316B"/>
    <w:rsid w:val="004A3E38"/>
    <w:rsid w:val="004A41DA"/>
    <w:rsid w:val="004A62A9"/>
    <w:rsid w:val="004B0783"/>
    <w:rsid w:val="004B10FE"/>
    <w:rsid w:val="004B3B17"/>
    <w:rsid w:val="004B4A3A"/>
    <w:rsid w:val="004B4E5F"/>
    <w:rsid w:val="004B5182"/>
    <w:rsid w:val="004B554C"/>
    <w:rsid w:val="004C0C60"/>
    <w:rsid w:val="004C0D45"/>
    <w:rsid w:val="004C19CD"/>
    <w:rsid w:val="004C3286"/>
    <w:rsid w:val="004C32D3"/>
    <w:rsid w:val="004C37DC"/>
    <w:rsid w:val="004C3AA5"/>
    <w:rsid w:val="004C4431"/>
    <w:rsid w:val="004C50AC"/>
    <w:rsid w:val="004C6FA4"/>
    <w:rsid w:val="004D0C2E"/>
    <w:rsid w:val="004D0E02"/>
    <w:rsid w:val="004E0B45"/>
    <w:rsid w:val="004E0D4A"/>
    <w:rsid w:val="004E3197"/>
    <w:rsid w:val="004E33B3"/>
    <w:rsid w:val="004E4451"/>
    <w:rsid w:val="004E5B0B"/>
    <w:rsid w:val="004E5B2C"/>
    <w:rsid w:val="004E5D39"/>
    <w:rsid w:val="004E721C"/>
    <w:rsid w:val="004F29C5"/>
    <w:rsid w:val="004F2A26"/>
    <w:rsid w:val="004F3809"/>
    <w:rsid w:val="004F3AAA"/>
    <w:rsid w:val="004F744F"/>
    <w:rsid w:val="004F77C8"/>
    <w:rsid w:val="005033B3"/>
    <w:rsid w:val="00503A87"/>
    <w:rsid w:val="0050542F"/>
    <w:rsid w:val="005059DC"/>
    <w:rsid w:val="00507832"/>
    <w:rsid w:val="0051153E"/>
    <w:rsid w:val="0051174C"/>
    <w:rsid w:val="00514AFC"/>
    <w:rsid w:val="00514F26"/>
    <w:rsid w:val="00517C82"/>
    <w:rsid w:val="00520459"/>
    <w:rsid w:val="00522104"/>
    <w:rsid w:val="00523983"/>
    <w:rsid w:val="00524DBC"/>
    <w:rsid w:val="00532D81"/>
    <w:rsid w:val="0053409D"/>
    <w:rsid w:val="00534B9D"/>
    <w:rsid w:val="005369F3"/>
    <w:rsid w:val="00536F4E"/>
    <w:rsid w:val="005405D8"/>
    <w:rsid w:val="00540BAA"/>
    <w:rsid w:val="00541A8C"/>
    <w:rsid w:val="00544905"/>
    <w:rsid w:val="00545907"/>
    <w:rsid w:val="00545ABF"/>
    <w:rsid w:val="00546EEB"/>
    <w:rsid w:val="0054706F"/>
    <w:rsid w:val="005503B4"/>
    <w:rsid w:val="00550495"/>
    <w:rsid w:val="00551C69"/>
    <w:rsid w:val="00551E9C"/>
    <w:rsid w:val="00552C83"/>
    <w:rsid w:val="00553FD6"/>
    <w:rsid w:val="005570ED"/>
    <w:rsid w:val="00557E8E"/>
    <w:rsid w:val="00557EED"/>
    <w:rsid w:val="005612CB"/>
    <w:rsid w:val="0056176F"/>
    <w:rsid w:val="00562B6E"/>
    <w:rsid w:val="00564364"/>
    <w:rsid w:val="00564B90"/>
    <w:rsid w:val="005660C4"/>
    <w:rsid w:val="00566246"/>
    <w:rsid w:val="005723C3"/>
    <w:rsid w:val="005727FC"/>
    <w:rsid w:val="005738B7"/>
    <w:rsid w:val="00574F0A"/>
    <w:rsid w:val="0057627B"/>
    <w:rsid w:val="0057767F"/>
    <w:rsid w:val="00580152"/>
    <w:rsid w:val="005801EA"/>
    <w:rsid w:val="005802D5"/>
    <w:rsid w:val="005827E5"/>
    <w:rsid w:val="00582AE8"/>
    <w:rsid w:val="00582DAB"/>
    <w:rsid w:val="0058315D"/>
    <w:rsid w:val="00584BBE"/>
    <w:rsid w:val="00585DC5"/>
    <w:rsid w:val="005872AB"/>
    <w:rsid w:val="00591B00"/>
    <w:rsid w:val="00592004"/>
    <w:rsid w:val="00596EA6"/>
    <w:rsid w:val="00597495"/>
    <w:rsid w:val="00597EDE"/>
    <w:rsid w:val="005A034C"/>
    <w:rsid w:val="005A1842"/>
    <w:rsid w:val="005A44DF"/>
    <w:rsid w:val="005B0034"/>
    <w:rsid w:val="005B0616"/>
    <w:rsid w:val="005B0F2F"/>
    <w:rsid w:val="005B183F"/>
    <w:rsid w:val="005B6239"/>
    <w:rsid w:val="005C1DBA"/>
    <w:rsid w:val="005C36E1"/>
    <w:rsid w:val="005C4051"/>
    <w:rsid w:val="005C4E7E"/>
    <w:rsid w:val="005C51D4"/>
    <w:rsid w:val="005C6124"/>
    <w:rsid w:val="005C630F"/>
    <w:rsid w:val="005D186F"/>
    <w:rsid w:val="005D240E"/>
    <w:rsid w:val="005D32AE"/>
    <w:rsid w:val="005D345A"/>
    <w:rsid w:val="005D468C"/>
    <w:rsid w:val="005D4EF1"/>
    <w:rsid w:val="005D4FAF"/>
    <w:rsid w:val="005D5D67"/>
    <w:rsid w:val="005D607E"/>
    <w:rsid w:val="005D69B7"/>
    <w:rsid w:val="005E33AD"/>
    <w:rsid w:val="005E3DC9"/>
    <w:rsid w:val="005E5AC0"/>
    <w:rsid w:val="005E654F"/>
    <w:rsid w:val="005E6B2A"/>
    <w:rsid w:val="005F1323"/>
    <w:rsid w:val="005F269B"/>
    <w:rsid w:val="005F2E57"/>
    <w:rsid w:val="005F510D"/>
    <w:rsid w:val="005F61B7"/>
    <w:rsid w:val="005F6FEB"/>
    <w:rsid w:val="00600692"/>
    <w:rsid w:val="006014E4"/>
    <w:rsid w:val="006025E3"/>
    <w:rsid w:val="006031C8"/>
    <w:rsid w:val="00603B56"/>
    <w:rsid w:val="0060594C"/>
    <w:rsid w:val="00607535"/>
    <w:rsid w:val="00610468"/>
    <w:rsid w:val="00612F3B"/>
    <w:rsid w:val="00614F99"/>
    <w:rsid w:val="00622587"/>
    <w:rsid w:val="0062398A"/>
    <w:rsid w:val="00624D44"/>
    <w:rsid w:val="00636B14"/>
    <w:rsid w:val="00636E44"/>
    <w:rsid w:val="006459BB"/>
    <w:rsid w:val="0064669D"/>
    <w:rsid w:val="0065354E"/>
    <w:rsid w:val="00661B70"/>
    <w:rsid w:val="00664151"/>
    <w:rsid w:val="00664928"/>
    <w:rsid w:val="00664FAC"/>
    <w:rsid w:val="00666569"/>
    <w:rsid w:val="0067004F"/>
    <w:rsid w:val="00671EEE"/>
    <w:rsid w:val="0067264A"/>
    <w:rsid w:val="00673A27"/>
    <w:rsid w:val="00680B68"/>
    <w:rsid w:val="00683055"/>
    <w:rsid w:val="006841A8"/>
    <w:rsid w:val="0068421D"/>
    <w:rsid w:val="006912D9"/>
    <w:rsid w:val="00691358"/>
    <w:rsid w:val="00695DD9"/>
    <w:rsid w:val="00697502"/>
    <w:rsid w:val="006A1887"/>
    <w:rsid w:val="006A2A21"/>
    <w:rsid w:val="006A48CB"/>
    <w:rsid w:val="006A79A5"/>
    <w:rsid w:val="006A7BEB"/>
    <w:rsid w:val="006B0DD5"/>
    <w:rsid w:val="006B4020"/>
    <w:rsid w:val="006B7C3E"/>
    <w:rsid w:val="006C29E8"/>
    <w:rsid w:val="006C44D6"/>
    <w:rsid w:val="006C46C9"/>
    <w:rsid w:val="006C4758"/>
    <w:rsid w:val="006C5C5B"/>
    <w:rsid w:val="006C7110"/>
    <w:rsid w:val="006D0B77"/>
    <w:rsid w:val="006D163B"/>
    <w:rsid w:val="006D16D6"/>
    <w:rsid w:val="006D244D"/>
    <w:rsid w:val="006D3B28"/>
    <w:rsid w:val="006D3D38"/>
    <w:rsid w:val="006D5893"/>
    <w:rsid w:val="006D7898"/>
    <w:rsid w:val="006E19B8"/>
    <w:rsid w:val="006E3A4D"/>
    <w:rsid w:val="006E4F87"/>
    <w:rsid w:val="006F08CE"/>
    <w:rsid w:val="006F1A7C"/>
    <w:rsid w:val="006F2C18"/>
    <w:rsid w:val="006F2F48"/>
    <w:rsid w:val="006F3319"/>
    <w:rsid w:val="006F5598"/>
    <w:rsid w:val="006F6CBA"/>
    <w:rsid w:val="00700A49"/>
    <w:rsid w:val="00702993"/>
    <w:rsid w:val="007031B5"/>
    <w:rsid w:val="007035AB"/>
    <w:rsid w:val="00704426"/>
    <w:rsid w:val="0070465E"/>
    <w:rsid w:val="007054EB"/>
    <w:rsid w:val="007057C6"/>
    <w:rsid w:val="007062C8"/>
    <w:rsid w:val="0070638C"/>
    <w:rsid w:val="007070A7"/>
    <w:rsid w:val="007075F2"/>
    <w:rsid w:val="0070785B"/>
    <w:rsid w:val="00710796"/>
    <w:rsid w:val="00710F3F"/>
    <w:rsid w:val="0071115D"/>
    <w:rsid w:val="00712527"/>
    <w:rsid w:val="0071254B"/>
    <w:rsid w:val="00712F83"/>
    <w:rsid w:val="00716026"/>
    <w:rsid w:val="00716CFB"/>
    <w:rsid w:val="00716EFE"/>
    <w:rsid w:val="0072019A"/>
    <w:rsid w:val="007213DD"/>
    <w:rsid w:val="00721684"/>
    <w:rsid w:val="00724489"/>
    <w:rsid w:val="00724C20"/>
    <w:rsid w:val="00726452"/>
    <w:rsid w:val="007275B8"/>
    <w:rsid w:val="00731ED9"/>
    <w:rsid w:val="0073316A"/>
    <w:rsid w:val="007342DD"/>
    <w:rsid w:val="00735D2B"/>
    <w:rsid w:val="00740FB9"/>
    <w:rsid w:val="00745259"/>
    <w:rsid w:val="007505C3"/>
    <w:rsid w:val="00751A01"/>
    <w:rsid w:val="00751EDD"/>
    <w:rsid w:val="007558F7"/>
    <w:rsid w:val="0075722D"/>
    <w:rsid w:val="007605EF"/>
    <w:rsid w:val="00760617"/>
    <w:rsid w:val="00762A26"/>
    <w:rsid w:val="00763FB3"/>
    <w:rsid w:val="007668E2"/>
    <w:rsid w:val="00771336"/>
    <w:rsid w:val="007721AD"/>
    <w:rsid w:val="00772F0B"/>
    <w:rsid w:val="007734E1"/>
    <w:rsid w:val="007735E5"/>
    <w:rsid w:val="00774708"/>
    <w:rsid w:val="00783035"/>
    <w:rsid w:val="0078488A"/>
    <w:rsid w:val="00784F34"/>
    <w:rsid w:val="0078534E"/>
    <w:rsid w:val="00787C19"/>
    <w:rsid w:val="00787E2C"/>
    <w:rsid w:val="00787F05"/>
    <w:rsid w:val="0079075D"/>
    <w:rsid w:val="00795A84"/>
    <w:rsid w:val="00796E74"/>
    <w:rsid w:val="0079770D"/>
    <w:rsid w:val="007A12A8"/>
    <w:rsid w:val="007A4E31"/>
    <w:rsid w:val="007A6A17"/>
    <w:rsid w:val="007B0850"/>
    <w:rsid w:val="007B1C77"/>
    <w:rsid w:val="007B4DED"/>
    <w:rsid w:val="007B6E71"/>
    <w:rsid w:val="007B6E86"/>
    <w:rsid w:val="007B729A"/>
    <w:rsid w:val="007B78D8"/>
    <w:rsid w:val="007C2F0C"/>
    <w:rsid w:val="007C5834"/>
    <w:rsid w:val="007C5ECA"/>
    <w:rsid w:val="007C5FAC"/>
    <w:rsid w:val="007C6E6E"/>
    <w:rsid w:val="007D04A0"/>
    <w:rsid w:val="007D07D1"/>
    <w:rsid w:val="007D153F"/>
    <w:rsid w:val="007D3B19"/>
    <w:rsid w:val="007D3E5D"/>
    <w:rsid w:val="007D57E8"/>
    <w:rsid w:val="007D766D"/>
    <w:rsid w:val="007E0563"/>
    <w:rsid w:val="007E28B8"/>
    <w:rsid w:val="007E34D1"/>
    <w:rsid w:val="007E37BC"/>
    <w:rsid w:val="007F0328"/>
    <w:rsid w:val="007F130D"/>
    <w:rsid w:val="007F24C6"/>
    <w:rsid w:val="007F285C"/>
    <w:rsid w:val="007F5473"/>
    <w:rsid w:val="007F6AD9"/>
    <w:rsid w:val="0080143B"/>
    <w:rsid w:val="008030E5"/>
    <w:rsid w:val="00803882"/>
    <w:rsid w:val="008061A4"/>
    <w:rsid w:val="00814014"/>
    <w:rsid w:val="008143CB"/>
    <w:rsid w:val="00817A7C"/>
    <w:rsid w:val="00817FD9"/>
    <w:rsid w:val="008209E1"/>
    <w:rsid w:val="00821993"/>
    <w:rsid w:val="00822398"/>
    <w:rsid w:val="00822EAA"/>
    <w:rsid w:val="008237D5"/>
    <w:rsid w:val="00824F87"/>
    <w:rsid w:val="00825C1F"/>
    <w:rsid w:val="0082710E"/>
    <w:rsid w:val="0082764C"/>
    <w:rsid w:val="00832686"/>
    <w:rsid w:val="00832921"/>
    <w:rsid w:val="00832C60"/>
    <w:rsid w:val="00835FC4"/>
    <w:rsid w:val="00840A84"/>
    <w:rsid w:val="00840E7E"/>
    <w:rsid w:val="008436E8"/>
    <w:rsid w:val="00845137"/>
    <w:rsid w:val="00845F89"/>
    <w:rsid w:val="00846CE3"/>
    <w:rsid w:val="00847462"/>
    <w:rsid w:val="008501CC"/>
    <w:rsid w:val="008507C8"/>
    <w:rsid w:val="00850F51"/>
    <w:rsid w:val="008518C0"/>
    <w:rsid w:val="008524C0"/>
    <w:rsid w:val="00854C76"/>
    <w:rsid w:val="00861609"/>
    <w:rsid w:val="0086231B"/>
    <w:rsid w:val="00864989"/>
    <w:rsid w:val="00865DE7"/>
    <w:rsid w:val="00865F4B"/>
    <w:rsid w:val="008709B7"/>
    <w:rsid w:val="00872C05"/>
    <w:rsid w:val="00874E9F"/>
    <w:rsid w:val="00875F3F"/>
    <w:rsid w:val="00875F92"/>
    <w:rsid w:val="008763EE"/>
    <w:rsid w:val="008768C0"/>
    <w:rsid w:val="00877D49"/>
    <w:rsid w:val="00880F25"/>
    <w:rsid w:val="00882E92"/>
    <w:rsid w:val="00885CEE"/>
    <w:rsid w:val="00890A6A"/>
    <w:rsid w:val="0089145F"/>
    <w:rsid w:val="00893FF0"/>
    <w:rsid w:val="00895B1C"/>
    <w:rsid w:val="008962DB"/>
    <w:rsid w:val="008A4428"/>
    <w:rsid w:val="008A57D3"/>
    <w:rsid w:val="008A581F"/>
    <w:rsid w:val="008A594F"/>
    <w:rsid w:val="008A6074"/>
    <w:rsid w:val="008A6271"/>
    <w:rsid w:val="008A7440"/>
    <w:rsid w:val="008B00D7"/>
    <w:rsid w:val="008B0F97"/>
    <w:rsid w:val="008B393B"/>
    <w:rsid w:val="008B5A47"/>
    <w:rsid w:val="008B7BA0"/>
    <w:rsid w:val="008C4389"/>
    <w:rsid w:val="008C5109"/>
    <w:rsid w:val="008C5657"/>
    <w:rsid w:val="008C5704"/>
    <w:rsid w:val="008C710F"/>
    <w:rsid w:val="008C72B0"/>
    <w:rsid w:val="008D36D9"/>
    <w:rsid w:val="008D5266"/>
    <w:rsid w:val="008D766B"/>
    <w:rsid w:val="008D7A95"/>
    <w:rsid w:val="008D7B26"/>
    <w:rsid w:val="008E0B57"/>
    <w:rsid w:val="008E1B3D"/>
    <w:rsid w:val="008E270A"/>
    <w:rsid w:val="008E3E28"/>
    <w:rsid w:val="008E5A99"/>
    <w:rsid w:val="008E5F11"/>
    <w:rsid w:val="008E7F15"/>
    <w:rsid w:val="008F05A7"/>
    <w:rsid w:val="008F17A1"/>
    <w:rsid w:val="008F38CA"/>
    <w:rsid w:val="008F415A"/>
    <w:rsid w:val="008F4C54"/>
    <w:rsid w:val="008F77B6"/>
    <w:rsid w:val="00900A30"/>
    <w:rsid w:val="0090369F"/>
    <w:rsid w:val="00904728"/>
    <w:rsid w:val="00904984"/>
    <w:rsid w:val="0090636D"/>
    <w:rsid w:val="009066B1"/>
    <w:rsid w:val="00906A24"/>
    <w:rsid w:val="009072A0"/>
    <w:rsid w:val="00913993"/>
    <w:rsid w:val="009141AF"/>
    <w:rsid w:val="00914324"/>
    <w:rsid w:val="0091568C"/>
    <w:rsid w:val="00915E53"/>
    <w:rsid w:val="00917474"/>
    <w:rsid w:val="0092111D"/>
    <w:rsid w:val="00921D2D"/>
    <w:rsid w:val="009263C5"/>
    <w:rsid w:val="009278E8"/>
    <w:rsid w:val="00942DCF"/>
    <w:rsid w:val="00943D76"/>
    <w:rsid w:val="00944F70"/>
    <w:rsid w:val="0094539D"/>
    <w:rsid w:val="0094607A"/>
    <w:rsid w:val="00951B81"/>
    <w:rsid w:val="00952F05"/>
    <w:rsid w:val="0095398D"/>
    <w:rsid w:val="009544A7"/>
    <w:rsid w:val="00954590"/>
    <w:rsid w:val="009550D3"/>
    <w:rsid w:val="009578E9"/>
    <w:rsid w:val="00957B30"/>
    <w:rsid w:val="00957CBF"/>
    <w:rsid w:val="009611D4"/>
    <w:rsid w:val="00963B9F"/>
    <w:rsid w:val="00965140"/>
    <w:rsid w:val="009668A0"/>
    <w:rsid w:val="009668A5"/>
    <w:rsid w:val="009705D6"/>
    <w:rsid w:val="0097088B"/>
    <w:rsid w:val="009723AE"/>
    <w:rsid w:val="00974407"/>
    <w:rsid w:val="00975011"/>
    <w:rsid w:val="00975177"/>
    <w:rsid w:val="009766D2"/>
    <w:rsid w:val="00976933"/>
    <w:rsid w:val="009812C3"/>
    <w:rsid w:val="009818FE"/>
    <w:rsid w:val="00982038"/>
    <w:rsid w:val="00983085"/>
    <w:rsid w:val="00983ED1"/>
    <w:rsid w:val="0098486C"/>
    <w:rsid w:val="00985AB3"/>
    <w:rsid w:val="0099252F"/>
    <w:rsid w:val="00994107"/>
    <w:rsid w:val="009A2C98"/>
    <w:rsid w:val="009A3F8F"/>
    <w:rsid w:val="009A4924"/>
    <w:rsid w:val="009B0C86"/>
    <w:rsid w:val="009B172D"/>
    <w:rsid w:val="009B3D68"/>
    <w:rsid w:val="009B58D6"/>
    <w:rsid w:val="009B5F20"/>
    <w:rsid w:val="009B775A"/>
    <w:rsid w:val="009C010A"/>
    <w:rsid w:val="009C1644"/>
    <w:rsid w:val="009C16CA"/>
    <w:rsid w:val="009C4FB5"/>
    <w:rsid w:val="009D152D"/>
    <w:rsid w:val="009D1E8C"/>
    <w:rsid w:val="009D36DD"/>
    <w:rsid w:val="009D645C"/>
    <w:rsid w:val="009E12CA"/>
    <w:rsid w:val="009E2080"/>
    <w:rsid w:val="009E43E4"/>
    <w:rsid w:val="009E6543"/>
    <w:rsid w:val="009E6F67"/>
    <w:rsid w:val="009E6F86"/>
    <w:rsid w:val="009F02D5"/>
    <w:rsid w:val="009F0FAF"/>
    <w:rsid w:val="009F2743"/>
    <w:rsid w:val="009F4DF6"/>
    <w:rsid w:val="00A02485"/>
    <w:rsid w:val="00A02C60"/>
    <w:rsid w:val="00A05A08"/>
    <w:rsid w:val="00A1092D"/>
    <w:rsid w:val="00A10F04"/>
    <w:rsid w:val="00A11E32"/>
    <w:rsid w:val="00A1233A"/>
    <w:rsid w:val="00A12696"/>
    <w:rsid w:val="00A13426"/>
    <w:rsid w:val="00A149C2"/>
    <w:rsid w:val="00A152CC"/>
    <w:rsid w:val="00A166C8"/>
    <w:rsid w:val="00A17C73"/>
    <w:rsid w:val="00A21473"/>
    <w:rsid w:val="00A257DB"/>
    <w:rsid w:val="00A30178"/>
    <w:rsid w:val="00A31BB4"/>
    <w:rsid w:val="00A329A4"/>
    <w:rsid w:val="00A34481"/>
    <w:rsid w:val="00A35D9E"/>
    <w:rsid w:val="00A364F7"/>
    <w:rsid w:val="00A40C07"/>
    <w:rsid w:val="00A41437"/>
    <w:rsid w:val="00A42E8A"/>
    <w:rsid w:val="00A4401C"/>
    <w:rsid w:val="00A4521E"/>
    <w:rsid w:val="00A46574"/>
    <w:rsid w:val="00A46D75"/>
    <w:rsid w:val="00A47BEC"/>
    <w:rsid w:val="00A5020A"/>
    <w:rsid w:val="00A5407F"/>
    <w:rsid w:val="00A55412"/>
    <w:rsid w:val="00A6114D"/>
    <w:rsid w:val="00A6462D"/>
    <w:rsid w:val="00A64B5A"/>
    <w:rsid w:val="00A65466"/>
    <w:rsid w:val="00A6616C"/>
    <w:rsid w:val="00A665A8"/>
    <w:rsid w:val="00A66762"/>
    <w:rsid w:val="00A67343"/>
    <w:rsid w:val="00A70BCD"/>
    <w:rsid w:val="00A71AB7"/>
    <w:rsid w:val="00A722EF"/>
    <w:rsid w:val="00A7547C"/>
    <w:rsid w:val="00A770A2"/>
    <w:rsid w:val="00A80285"/>
    <w:rsid w:val="00A8046F"/>
    <w:rsid w:val="00A80BE0"/>
    <w:rsid w:val="00A824B2"/>
    <w:rsid w:val="00A8306E"/>
    <w:rsid w:val="00A8442F"/>
    <w:rsid w:val="00A85F97"/>
    <w:rsid w:val="00A92367"/>
    <w:rsid w:val="00A92BA1"/>
    <w:rsid w:val="00A94791"/>
    <w:rsid w:val="00A9497B"/>
    <w:rsid w:val="00A95273"/>
    <w:rsid w:val="00A952DC"/>
    <w:rsid w:val="00A95B89"/>
    <w:rsid w:val="00A95CFE"/>
    <w:rsid w:val="00A9657E"/>
    <w:rsid w:val="00AA3AD0"/>
    <w:rsid w:val="00AA3D1C"/>
    <w:rsid w:val="00AA56FC"/>
    <w:rsid w:val="00AA5AFC"/>
    <w:rsid w:val="00AA6D88"/>
    <w:rsid w:val="00AB0B29"/>
    <w:rsid w:val="00AB349C"/>
    <w:rsid w:val="00AB35AB"/>
    <w:rsid w:val="00AB49BD"/>
    <w:rsid w:val="00AB4CE3"/>
    <w:rsid w:val="00AB54C2"/>
    <w:rsid w:val="00AB5AFC"/>
    <w:rsid w:val="00AB6EAB"/>
    <w:rsid w:val="00AC1610"/>
    <w:rsid w:val="00AC174D"/>
    <w:rsid w:val="00AC1C9F"/>
    <w:rsid w:val="00AC1DB3"/>
    <w:rsid w:val="00AC2463"/>
    <w:rsid w:val="00AC2DFB"/>
    <w:rsid w:val="00AC4F53"/>
    <w:rsid w:val="00AD00F2"/>
    <w:rsid w:val="00AD3D1E"/>
    <w:rsid w:val="00AD68F8"/>
    <w:rsid w:val="00AD69EA"/>
    <w:rsid w:val="00AD7309"/>
    <w:rsid w:val="00AE04A6"/>
    <w:rsid w:val="00AE0B52"/>
    <w:rsid w:val="00AE1A96"/>
    <w:rsid w:val="00AE2DA6"/>
    <w:rsid w:val="00AE3573"/>
    <w:rsid w:val="00AE362A"/>
    <w:rsid w:val="00AE363A"/>
    <w:rsid w:val="00AE3CF6"/>
    <w:rsid w:val="00AE3DD7"/>
    <w:rsid w:val="00AE5443"/>
    <w:rsid w:val="00AE611B"/>
    <w:rsid w:val="00AE7C57"/>
    <w:rsid w:val="00AF0927"/>
    <w:rsid w:val="00AF16C7"/>
    <w:rsid w:val="00AF205A"/>
    <w:rsid w:val="00AF24F7"/>
    <w:rsid w:val="00AF4B6E"/>
    <w:rsid w:val="00AF4E01"/>
    <w:rsid w:val="00AF553B"/>
    <w:rsid w:val="00AF6976"/>
    <w:rsid w:val="00AF7E90"/>
    <w:rsid w:val="00B00253"/>
    <w:rsid w:val="00B0182B"/>
    <w:rsid w:val="00B03346"/>
    <w:rsid w:val="00B040AB"/>
    <w:rsid w:val="00B054A1"/>
    <w:rsid w:val="00B05B61"/>
    <w:rsid w:val="00B1044F"/>
    <w:rsid w:val="00B1070C"/>
    <w:rsid w:val="00B12DFA"/>
    <w:rsid w:val="00B13359"/>
    <w:rsid w:val="00B13789"/>
    <w:rsid w:val="00B137F6"/>
    <w:rsid w:val="00B145F4"/>
    <w:rsid w:val="00B1686F"/>
    <w:rsid w:val="00B20137"/>
    <w:rsid w:val="00B203E3"/>
    <w:rsid w:val="00B2279D"/>
    <w:rsid w:val="00B2488A"/>
    <w:rsid w:val="00B27882"/>
    <w:rsid w:val="00B27E9D"/>
    <w:rsid w:val="00B314E2"/>
    <w:rsid w:val="00B31DA9"/>
    <w:rsid w:val="00B339F2"/>
    <w:rsid w:val="00B33BA6"/>
    <w:rsid w:val="00B36DBB"/>
    <w:rsid w:val="00B376FB"/>
    <w:rsid w:val="00B44649"/>
    <w:rsid w:val="00B44CBD"/>
    <w:rsid w:val="00B46A78"/>
    <w:rsid w:val="00B470CF"/>
    <w:rsid w:val="00B47C5E"/>
    <w:rsid w:val="00B528E2"/>
    <w:rsid w:val="00B547D5"/>
    <w:rsid w:val="00B54CD4"/>
    <w:rsid w:val="00B602FC"/>
    <w:rsid w:val="00B61D21"/>
    <w:rsid w:val="00B620DF"/>
    <w:rsid w:val="00B62377"/>
    <w:rsid w:val="00B6314B"/>
    <w:rsid w:val="00B63592"/>
    <w:rsid w:val="00B65155"/>
    <w:rsid w:val="00B65C09"/>
    <w:rsid w:val="00B67359"/>
    <w:rsid w:val="00B67A06"/>
    <w:rsid w:val="00B72DAE"/>
    <w:rsid w:val="00B72EFE"/>
    <w:rsid w:val="00B75272"/>
    <w:rsid w:val="00B75BC0"/>
    <w:rsid w:val="00B76032"/>
    <w:rsid w:val="00B775DD"/>
    <w:rsid w:val="00B82AD7"/>
    <w:rsid w:val="00B8528C"/>
    <w:rsid w:val="00B85B2F"/>
    <w:rsid w:val="00B922A8"/>
    <w:rsid w:val="00B93D79"/>
    <w:rsid w:val="00B94496"/>
    <w:rsid w:val="00B954B5"/>
    <w:rsid w:val="00B95539"/>
    <w:rsid w:val="00B96226"/>
    <w:rsid w:val="00BA257F"/>
    <w:rsid w:val="00BA2E67"/>
    <w:rsid w:val="00BA385D"/>
    <w:rsid w:val="00BA4F31"/>
    <w:rsid w:val="00BA5768"/>
    <w:rsid w:val="00BA708A"/>
    <w:rsid w:val="00BA73B5"/>
    <w:rsid w:val="00BB3B62"/>
    <w:rsid w:val="00BB6BD9"/>
    <w:rsid w:val="00BB7033"/>
    <w:rsid w:val="00BB7E76"/>
    <w:rsid w:val="00BC08B1"/>
    <w:rsid w:val="00BC5FB1"/>
    <w:rsid w:val="00BC6619"/>
    <w:rsid w:val="00BC6935"/>
    <w:rsid w:val="00BC72C7"/>
    <w:rsid w:val="00BD205D"/>
    <w:rsid w:val="00BD478C"/>
    <w:rsid w:val="00BD5104"/>
    <w:rsid w:val="00BD5F87"/>
    <w:rsid w:val="00BD72F0"/>
    <w:rsid w:val="00BE1922"/>
    <w:rsid w:val="00BE1D46"/>
    <w:rsid w:val="00BE5B8F"/>
    <w:rsid w:val="00BE7BB1"/>
    <w:rsid w:val="00BE7C39"/>
    <w:rsid w:val="00BF1940"/>
    <w:rsid w:val="00BF2540"/>
    <w:rsid w:val="00BF301B"/>
    <w:rsid w:val="00BF4AB1"/>
    <w:rsid w:val="00BF5001"/>
    <w:rsid w:val="00BF650C"/>
    <w:rsid w:val="00C00300"/>
    <w:rsid w:val="00C0170A"/>
    <w:rsid w:val="00C02892"/>
    <w:rsid w:val="00C02D6A"/>
    <w:rsid w:val="00C02DCE"/>
    <w:rsid w:val="00C04994"/>
    <w:rsid w:val="00C070F2"/>
    <w:rsid w:val="00C076FA"/>
    <w:rsid w:val="00C07A48"/>
    <w:rsid w:val="00C12D59"/>
    <w:rsid w:val="00C139A3"/>
    <w:rsid w:val="00C14163"/>
    <w:rsid w:val="00C15621"/>
    <w:rsid w:val="00C156E6"/>
    <w:rsid w:val="00C20495"/>
    <w:rsid w:val="00C227E9"/>
    <w:rsid w:val="00C23BA2"/>
    <w:rsid w:val="00C247BE"/>
    <w:rsid w:val="00C25248"/>
    <w:rsid w:val="00C271FC"/>
    <w:rsid w:val="00C30E6E"/>
    <w:rsid w:val="00C31322"/>
    <w:rsid w:val="00C33A4F"/>
    <w:rsid w:val="00C342E9"/>
    <w:rsid w:val="00C35663"/>
    <w:rsid w:val="00C40C22"/>
    <w:rsid w:val="00C40F0B"/>
    <w:rsid w:val="00C46B4F"/>
    <w:rsid w:val="00C47B02"/>
    <w:rsid w:val="00C50081"/>
    <w:rsid w:val="00C50C84"/>
    <w:rsid w:val="00C52055"/>
    <w:rsid w:val="00C56109"/>
    <w:rsid w:val="00C567D7"/>
    <w:rsid w:val="00C57A23"/>
    <w:rsid w:val="00C61D1C"/>
    <w:rsid w:val="00C62ED6"/>
    <w:rsid w:val="00C64356"/>
    <w:rsid w:val="00C6449D"/>
    <w:rsid w:val="00C6454D"/>
    <w:rsid w:val="00C64B09"/>
    <w:rsid w:val="00C650C3"/>
    <w:rsid w:val="00C65A05"/>
    <w:rsid w:val="00C6629B"/>
    <w:rsid w:val="00C665D4"/>
    <w:rsid w:val="00C71571"/>
    <w:rsid w:val="00C73154"/>
    <w:rsid w:val="00C7504C"/>
    <w:rsid w:val="00C75A62"/>
    <w:rsid w:val="00C82F7E"/>
    <w:rsid w:val="00C8346B"/>
    <w:rsid w:val="00C83E08"/>
    <w:rsid w:val="00C86D12"/>
    <w:rsid w:val="00C9156E"/>
    <w:rsid w:val="00C9188E"/>
    <w:rsid w:val="00C91D65"/>
    <w:rsid w:val="00C9257C"/>
    <w:rsid w:val="00C935E1"/>
    <w:rsid w:val="00C94F33"/>
    <w:rsid w:val="00CA0D48"/>
    <w:rsid w:val="00CA2118"/>
    <w:rsid w:val="00CA24B6"/>
    <w:rsid w:val="00CA24D2"/>
    <w:rsid w:val="00CA3B6F"/>
    <w:rsid w:val="00CA4F61"/>
    <w:rsid w:val="00CA5D42"/>
    <w:rsid w:val="00CA6C4C"/>
    <w:rsid w:val="00CB0760"/>
    <w:rsid w:val="00CB142A"/>
    <w:rsid w:val="00CB6119"/>
    <w:rsid w:val="00CB6ED7"/>
    <w:rsid w:val="00CB7F44"/>
    <w:rsid w:val="00CC0205"/>
    <w:rsid w:val="00CC0827"/>
    <w:rsid w:val="00CC11EE"/>
    <w:rsid w:val="00CC14ED"/>
    <w:rsid w:val="00CC2A03"/>
    <w:rsid w:val="00CC41C8"/>
    <w:rsid w:val="00CC51C5"/>
    <w:rsid w:val="00CC5731"/>
    <w:rsid w:val="00CC573F"/>
    <w:rsid w:val="00CC5C31"/>
    <w:rsid w:val="00CC5C45"/>
    <w:rsid w:val="00CC5D50"/>
    <w:rsid w:val="00CC63E7"/>
    <w:rsid w:val="00CC75C0"/>
    <w:rsid w:val="00CC7837"/>
    <w:rsid w:val="00CC7A37"/>
    <w:rsid w:val="00CD0309"/>
    <w:rsid w:val="00CD17B2"/>
    <w:rsid w:val="00CD5C03"/>
    <w:rsid w:val="00CD7959"/>
    <w:rsid w:val="00CE2F8D"/>
    <w:rsid w:val="00CE38B5"/>
    <w:rsid w:val="00CE5EB0"/>
    <w:rsid w:val="00CE6A1A"/>
    <w:rsid w:val="00CF06CC"/>
    <w:rsid w:val="00CF53B3"/>
    <w:rsid w:val="00CF79C7"/>
    <w:rsid w:val="00D0071C"/>
    <w:rsid w:val="00D00C55"/>
    <w:rsid w:val="00D04275"/>
    <w:rsid w:val="00D04BC1"/>
    <w:rsid w:val="00D1410C"/>
    <w:rsid w:val="00D14B5A"/>
    <w:rsid w:val="00D17066"/>
    <w:rsid w:val="00D17D0C"/>
    <w:rsid w:val="00D2137C"/>
    <w:rsid w:val="00D21824"/>
    <w:rsid w:val="00D2300D"/>
    <w:rsid w:val="00D23D42"/>
    <w:rsid w:val="00D27459"/>
    <w:rsid w:val="00D30D6D"/>
    <w:rsid w:val="00D31BEC"/>
    <w:rsid w:val="00D33203"/>
    <w:rsid w:val="00D40392"/>
    <w:rsid w:val="00D41575"/>
    <w:rsid w:val="00D42493"/>
    <w:rsid w:val="00D43970"/>
    <w:rsid w:val="00D44E33"/>
    <w:rsid w:val="00D4531D"/>
    <w:rsid w:val="00D5079F"/>
    <w:rsid w:val="00D51952"/>
    <w:rsid w:val="00D51ABC"/>
    <w:rsid w:val="00D51F4A"/>
    <w:rsid w:val="00D52EDB"/>
    <w:rsid w:val="00D53B7B"/>
    <w:rsid w:val="00D5431E"/>
    <w:rsid w:val="00D55022"/>
    <w:rsid w:val="00D55F52"/>
    <w:rsid w:val="00D56812"/>
    <w:rsid w:val="00D60C40"/>
    <w:rsid w:val="00D63BC9"/>
    <w:rsid w:val="00D654BC"/>
    <w:rsid w:val="00D659C8"/>
    <w:rsid w:val="00D6722F"/>
    <w:rsid w:val="00D6757B"/>
    <w:rsid w:val="00D70FB8"/>
    <w:rsid w:val="00D71275"/>
    <w:rsid w:val="00D71BAE"/>
    <w:rsid w:val="00D75EDD"/>
    <w:rsid w:val="00D775CC"/>
    <w:rsid w:val="00D81913"/>
    <w:rsid w:val="00D8191A"/>
    <w:rsid w:val="00D81FF9"/>
    <w:rsid w:val="00D85E4C"/>
    <w:rsid w:val="00D8614D"/>
    <w:rsid w:val="00D87A55"/>
    <w:rsid w:val="00D907C3"/>
    <w:rsid w:val="00D939CB"/>
    <w:rsid w:val="00D93C22"/>
    <w:rsid w:val="00D947AA"/>
    <w:rsid w:val="00D9638A"/>
    <w:rsid w:val="00D96923"/>
    <w:rsid w:val="00D97C49"/>
    <w:rsid w:val="00D97F7B"/>
    <w:rsid w:val="00DA0037"/>
    <w:rsid w:val="00DA0084"/>
    <w:rsid w:val="00DA0452"/>
    <w:rsid w:val="00DA2143"/>
    <w:rsid w:val="00DA2617"/>
    <w:rsid w:val="00DA4302"/>
    <w:rsid w:val="00DA51DF"/>
    <w:rsid w:val="00DA701A"/>
    <w:rsid w:val="00DA785B"/>
    <w:rsid w:val="00DA7BEF"/>
    <w:rsid w:val="00DB1D4A"/>
    <w:rsid w:val="00DB3E51"/>
    <w:rsid w:val="00DC452A"/>
    <w:rsid w:val="00DC7A26"/>
    <w:rsid w:val="00DD02C2"/>
    <w:rsid w:val="00DD1E2B"/>
    <w:rsid w:val="00DD2230"/>
    <w:rsid w:val="00DD22B4"/>
    <w:rsid w:val="00DD5500"/>
    <w:rsid w:val="00DD7968"/>
    <w:rsid w:val="00DE050F"/>
    <w:rsid w:val="00DE0A21"/>
    <w:rsid w:val="00DE0FC7"/>
    <w:rsid w:val="00DE28EA"/>
    <w:rsid w:val="00DE2E2B"/>
    <w:rsid w:val="00DE33EC"/>
    <w:rsid w:val="00DE4BAD"/>
    <w:rsid w:val="00DF1DFE"/>
    <w:rsid w:val="00DF3597"/>
    <w:rsid w:val="00DF35C8"/>
    <w:rsid w:val="00DF3D75"/>
    <w:rsid w:val="00DF51A8"/>
    <w:rsid w:val="00DF6B99"/>
    <w:rsid w:val="00E031C8"/>
    <w:rsid w:val="00E035EE"/>
    <w:rsid w:val="00E05A4E"/>
    <w:rsid w:val="00E061BB"/>
    <w:rsid w:val="00E0624F"/>
    <w:rsid w:val="00E1042D"/>
    <w:rsid w:val="00E10E04"/>
    <w:rsid w:val="00E10EE5"/>
    <w:rsid w:val="00E12111"/>
    <w:rsid w:val="00E128DC"/>
    <w:rsid w:val="00E12A39"/>
    <w:rsid w:val="00E141CB"/>
    <w:rsid w:val="00E1497D"/>
    <w:rsid w:val="00E151B3"/>
    <w:rsid w:val="00E15BF8"/>
    <w:rsid w:val="00E1702A"/>
    <w:rsid w:val="00E17C22"/>
    <w:rsid w:val="00E20348"/>
    <w:rsid w:val="00E225CC"/>
    <w:rsid w:val="00E24E6C"/>
    <w:rsid w:val="00E25772"/>
    <w:rsid w:val="00E27AA4"/>
    <w:rsid w:val="00E31197"/>
    <w:rsid w:val="00E31B25"/>
    <w:rsid w:val="00E33A16"/>
    <w:rsid w:val="00E3689D"/>
    <w:rsid w:val="00E36F91"/>
    <w:rsid w:val="00E37C4C"/>
    <w:rsid w:val="00E416F8"/>
    <w:rsid w:val="00E42743"/>
    <w:rsid w:val="00E447F0"/>
    <w:rsid w:val="00E466D1"/>
    <w:rsid w:val="00E46EC8"/>
    <w:rsid w:val="00E46F23"/>
    <w:rsid w:val="00E513D8"/>
    <w:rsid w:val="00E536AD"/>
    <w:rsid w:val="00E538BC"/>
    <w:rsid w:val="00E53E09"/>
    <w:rsid w:val="00E54481"/>
    <w:rsid w:val="00E6183C"/>
    <w:rsid w:val="00E6256B"/>
    <w:rsid w:val="00E6297D"/>
    <w:rsid w:val="00E62EFA"/>
    <w:rsid w:val="00E636C1"/>
    <w:rsid w:val="00E65E31"/>
    <w:rsid w:val="00E67699"/>
    <w:rsid w:val="00E70633"/>
    <w:rsid w:val="00E70E99"/>
    <w:rsid w:val="00E723E6"/>
    <w:rsid w:val="00E73776"/>
    <w:rsid w:val="00E73A23"/>
    <w:rsid w:val="00E801A2"/>
    <w:rsid w:val="00E81084"/>
    <w:rsid w:val="00E81B45"/>
    <w:rsid w:val="00E8224E"/>
    <w:rsid w:val="00E82C16"/>
    <w:rsid w:val="00E83C5D"/>
    <w:rsid w:val="00E83EA8"/>
    <w:rsid w:val="00E84C30"/>
    <w:rsid w:val="00E84DA9"/>
    <w:rsid w:val="00E84FAD"/>
    <w:rsid w:val="00E85E38"/>
    <w:rsid w:val="00E94F4F"/>
    <w:rsid w:val="00E964C4"/>
    <w:rsid w:val="00E97BB2"/>
    <w:rsid w:val="00EA053C"/>
    <w:rsid w:val="00EA1E34"/>
    <w:rsid w:val="00EA2C67"/>
    <w:rsid w:val="00EA39A9"/>
    <w:rsid w:val="00EB15C5"/>
    <w:rsid w:val="00EB178A"/>
    <w:rsid w:val="00EB28A8"/>
    <w:rsid w:val="00EB28FF"/>
    <w:rsid w:val="00EB6D9A"/>
    <w:rsid w:val="00EC01ED"/>
    <w:rsid w:val="00EC1AD3"/>
    <w:rsid w:val="00EC266E"/>
    <w:rsid w:val="00EC2814"/>
    <w:rsid w:val="00EC3D33"/>
    <w:rsid w:val="00EC40E9"/>
    <w:rsid w:val="00EC4870"/>
    <w:rsid w:val="00ED5181"/>
    <w:rsid w:val="00ED56CF"/>
    <w:rsid w:val="00ED59E9"/>
    <w:rsid w:val="00ED59FB"/>
    <w:rsid w:val="00ED5E07"/>
    <w:rsid w:val="00ED6603"/>
    <w:rsid w:val="00ED714A"/>
    <w:rsid w:val="00ED72A1"/>
    <w:rsid w:val="00EE05EE"/>
    <w:rsid w:val="00EE437F"/>
    <w:rsid w:val="00EF1254"/>
    <w:rsid w:val="00EF16B9"/>
    <w:rsid w:val="00EF4763"/>
    <w:rsid w:val="00EF57D0"/>
    <w:rsid w:val="00F0068B"/>
    <w:rsid w:val="00F01F8E"/>
    <w:rsid w:val="00F02C66"/>
    <w:rsid w:val="00F03366"/>
    <w:rsid w:val="00F0459E"/>
    <w:rsid w:val="00F04687"/>
    <w:rsid w:val="00F07B4E"/>
    <w:rsid w:val="00F11B7E"/>
    <w:rsid w:val="00F127C5"/>
    <w:rsid w:val="00F14076"/>
    <w:rsid w:val="00F15EC5"/>
    <w:rsid w:val="00F20EA0"/>
    <w:rsid w:val="00F221BC"/>
    <w:rsid w:val="00F23A45"/>
    <w:rsid w:val="00F24D03"/>
    <w:rsid w:val="00F254E7"/>
    <w:rsid w:val="00F25CAA"/>
    <w:rsid w:val="00F25D50"/>
    <w:rsid w:val="00F2732A"/>
    <w:rsid w:val="00F27709"/>
    <w:rsid w:val="00F279BF"/>
    <w:rsid w:val="00F27D76"/>
    <w:rsid w:val="00F30C39"/>
    <w:rsid w:val="00F33F9D"/>
    <w:rsid w:val="00F35A42"/>
    <w:rsid w:val="00F36666"/>
    <w:rsid w:val="00F37CD4"/>
    <w:rsid w:val="00F4030A"/>
    <w:rsid w:val="00F43AF4"/>
    <w:rsid w:val="00F445A0"/>
    <w:rsid w:val="00F45B48"/>
    <w:rsid w:val="00F46449"/>
    <w:rsid w:val="00F47931"/>
    <w:rsid w:val="00F504C0"/>
    <w:rsid w:val="00F50508"/>
    <w:rsid w:val="00F553A6"/>
    <w:rsid w:val="00F55F66"/>
    <w:rsid w:val="00F61930"/>
    <w:rsid w:val="00F62047"/>
    <w:rsid w:val="00F64350"/>
    <w:rsid w:val="00F6505C"/>
    <w:rsid w:val="00F66ED3"/>
    <w:rsid w:val="00F70BAD"/>
    <w:rsid w:val="00F71497"/>
    <w:rsid w:val="00F741F6"/>
    <w:rsid w:val="00F7644B"/>
    <w:rsid w:val="00F77C3A"/>
    <w:rsid w:val="00F805B1"/>
    <w:rsid w:val="00F81697"/>
    <w:rsid w:val="00F82418"/>
    <w:rsid w:val="00F8696B"/>
    <w:rsid w:val="00F86A0F"/>
    <w:rsid w:val="00F902C7"/>
    <w:rsid w:val="00F9155E"/>
    <w:rsid w:val="00F95FE0"/>
    <w:rsid w:val="00F97739"/>
    <w:rsid w:val="00F97B98"/>
    <w:rsid w:val="00FA0CFC"/>
    <w:rsid w:val="00FA262F"/>
    <w:rsid w:val="00FA282B"/>
    <w:rsid w:val="00FA56D9"/>
    <w:rsid w:val="00FA60CB"/>
    <w:rsid w:val="00FA62E2"/>
    <w:rsid w:val="00FA6B70"/>
    <w:rsid w:val="00FB1782"/>
    <w:rsid w:val="00FB273D"/>
    <w:rsid w:val="00FB2E7D"/>
    <w:rsid w:val="00FB3592"/>
    <w:rsid w:val="00FB4BB2"/>
    <w:rsid w:val="00FB5636"/>
    <w:rsid w:val="00FB71C1"/>
    <w:rsid w:val="00FC0442"/>
    <w:rsid w:val="00FC1A0F"/>
    <w:rsid w:val="00FC1D73"/>
    <w:rsid w:val="00FC2690"/>
    <w:rsid w:val="00FD0CBA"/>
    <w:rsid w:val="00FD3248"/>
    <w:rsid w:val="00FD49F6"/>
    <w:rsid w:val="00FD602B"/>
    <w:rsid w:val="00FD6312"/>
    <w:rsid w:val="00FD787F"/>
    <w:rsid w:val="00FD7E8D"/>
    <w:rsid w:val="00FE699E"/>
    <w:rsid w:val="00FE7E1D"/>
    <w:rsid w:val="00FF0F89"/>
    <w:rsid w:val="00FF188D"/>
    <w:rsid w:val="00FF2BE0"/>
    <w:rsid w:val="00FF422B"/>
    <w:rsid w:val="00FF42C3"/>
    <w:rsid w:val="00FF5C7C"/>
    <w:rsid w:val="00FF60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locked="1" w:semiHidden="0" w:uiPriority="0"/>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4336D"/>
    <w:rPr>
      <w:sz w:val="20"/>
      <w:szCs w:val="20"/>
    </w:rPr>
  </w:style>
  <w:style w:type="paragraph" w:styleId="Heading1">
    <w:name w:val="heading 1"/>
    <w:basedOn w:val="Normal"/>
    <w:next w:val="Normal"/>
    <w:link w:val="Heading1Char"/>
    <w:uiPriority w:val="99"/>
    <w:qFormat/>
    <w:rsid w:val="0013476A"/>
    <w:pPr>
      <w:keepNext/>
      <w:ind w:firstLine="5103"/>
      <w:outlineLvl w:val="0"/>
    </w:pPr>
    <w:rPr>
      <w:sz w:val="28"/>
      <w:szCs w:val="28"/>
    </w:rPr>
  </w:style>
  <w:style w:type="paragraph" w:styleId="Heading2">
    <w:name w:val="heading 2"/>
    <w:basedOn w:val="Normal"/>
    <w:next w:val="Normal"/>
    <w:link w:val="Heading2Char"/>
    <w:uiPriority w:val="99"/>
    <w:qFormat/>
    <w:rsid w:val="00A8442F"/>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A8442F"/>
    <w:pPr>
      <w:keepNext/>
      <w:spacing w:line="360" w:lineRule="auto"/>
      <w:jc w:val="center"/>
      <w:outlineLvl w:val="2"/>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476A"/>
    <w:rPr>
      <w:rFonts w:cs="Times New Roman"/>
      <w:sz w:val="28"/>
      <w:szCs w:val="28"/>
    </w:rPr>
  </w:style>
  <w:style w:type="character" w:customStyle="1" w:styleId="Heading2Char">
    <w:name w:val="Heading 2 Char"/>
    <w:basedOn w:val="DefaultParagraphFont"/>
    <w:link w:val="Heading2"/>
    <w:uiPriority w:val="99"/>
    <w:locked/>
    <w:rsid w:val="00A8442F"/>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A8442F"/>
    <w:rPr>
      <w:rFonts w:cs="Times New Roman"/>
      <w:b/>
      <w:bCs/>
      <w:sz w:val="24"/>
      <w:szCs w:val="24"/>
    </w:rPr>
  </w:style>
  <w:style w:type="paragraph" w:styleId="Footer">
    <w:name w:val="footer"/>
    <w:basedOn w:val="Normal"/>
    <w:link w:val="FooterChar"/>
    <w:uiPriority w:val="99"/>
    <w:rsid w:val="00F95FE0"/>
    <w:pPr>
      <w:tabs>
        <w:tab w:val="center" w:pos="4677"/>
        <w:tab w:val="right" w:pos="9355"/>
      </w:tabs>
    </w:pPr>
  </w:style>
  <w:style w:type="character" w:customStyle="1" w:styleId="FooterChar">
    <w:name w:val="Footer Char"/>
    <w:basedOn w:val="DefaultParagraphFont"/>
    <w:link w:val="Footer"/>
    <w:uiPriority w:val="99"/>
    <w:locked/>
    <w:rsid w:val="00796E74"/>
    <w:rPr>
      <w:rFonts w:cs="Times New Roman"/>
    </w:rPr>
  </w:style>
  <w:style w:type="character" w:styleId="PageNumber">
    <w:name w:val="page number"/>
    <w:basedOn w:val="DefaultParagraphFont"/>
    <w:uiPriority w:val="99"/>
    <w:rsid w:val="00F95FE0"/>
    <w:rPr>
      <w:rFonts w:cs="Times New Roman"/>
    </w:rPr>
  </w:style>
  <w:style w:type="paragraph" w:styleId="Subtitle">
    <w:name w:val="Subtitle"/>
    <w:basedOn w:val="Normal"/>
    <w:link w:val="SubtitleChar"/>
    <w:uiPriority w:val="99"/>
    <w:qFormat/>
    <w:rsid w:val="0024336D"/>
    <w:pPr>
      <w:jc w:val="center"/>
    </w:pPr>
    <w:rPr>
      <w:b/>
      <w:bCs/>
      <w:sz w:val="28"/>
      <w:szCs w:val="28"/>
    </w:rPr>
  </w:style>
  <w:style w:type="character" w:customStyle="1" w:styleId="SubtitleChar">
    <w:name w:val="Subtitle Char"/>
    <w:basedOn w:val="DefaultParagraphFont"/>
    <w:link w:val="Subtitle"/>
    <w:uiPriority w:val="99"/>
    <w:locked/>
    <w:rsid w:val="003A50AE"/>
    <w:rPr>
      <w:rFonts w:cs="Times New Roman"/>
      <w:b/>
      <w:bCs/>
      <w:sz w:val="28"/>
      <w:szCs w:val="28"/>
    </w:rPr>
  </w:style>
  <w:style w:type="table" w:styleId="TableGrid">
    <w:name w:val="Table Grid"/>
    <w:basedOn w:val="TableNormal"/>
    <w:uiPriority w:val="99"/>
    <w:rsid w:val="002433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62377"/>
    <w:pPr>
      <w:tabs>
        <w:tab w:val="center" w:pos="4677"/>
        <w:tab w:val="right" w:pos="9355"/>
      </w:tabs>
    </w:pPr>
  </w:style>
  <w:style w:type="character" w:customStyle="1" w:styleId="HeaderChar">
    <w:name w:val="Header Char"/>
    <w:basedOn w:val="DefaultParagraphFont"/>
    <w:link w:val="Header"/>
    <w:uiPriority w:val="99"/>
    <w:locked/>
    <w:rsid w:val="00796E74"/>
    <w:rPr>
      <w:rFonts w:cs="Times New Roman"/>
    </w:rPr>
  </w:style>
  <w:style w:type="paragraph" w:styleId="BalloonText">
    <w:name w:val="Balloon Text"/>
    <w:basedOn w:val="Normal"/>
    <w:link w:val="BalloonTextChar"/>
    <w:uiPriority w:val="99"/>
    <w:semiHidden/>
    <w:rsid w:val="00985AB3"/>
    <w:rPr>
      <w:rFonts w:ascii="Tahoma" w:hAnsi="Tahoma" w:cs="Tahoma"/>
      <w:sz w:val="16"/>
      <w:szCs w:val="16"/>
    </w:rPr>
  </w:style>
  <w:style w:type="character" w:customStyle="1" w:styleId="BalloonTextChar">
    <w:name w:val="Balloon Text Char"/>
    <w:basedOn w:val="DefaultParagraphFont"/>
    <w:link w:val="BalloonText"/>
    <w:uiPriority w:val="99"/>
    <w:locked/>
    <w:rsid w:val="00796E74"/>
    <w:rPr>
      <w:rFonts w:ascii="Tahoma" w:hAnsi="Tahoma" w:cs="Tahoma"/>
      <w:sz w:val="16"/>
      <w:szCs w:val="16"/>
    </w:rPr>
  </w:style>
  <w:style w:type="paragraph" w:customStyle="1" w:styleId="a">
    <w:name w:val="Знак Знак Знак Знак Знак Знак Знак"/>
    <w:basedOn w:val="Normal"/>
    <w:uiPriority w:val="99"/>
    <w:rsid w:val="003C2F52"/>
    <w:pPr>
      <w:widowControl w:val="0"/>
      <w:adjustRightInd w:val="0"/>
      <w:spacing w:after="160" w:line="240" w:lineRule="exact"/>
      <w:jc w:val="right"/>
    </w:pPr>
    <w:rPr>
      <w:lang w:val="en-GB" w:eastAsia="en-US"/>
    </w:rPr>
  </w:style>
  <w:style w:type="paragraph" w:styleId="BodyText">
    <w:name w:val="Body Text"/>
    <w:basedOn w:val="Normal"/>
    <w:link w:val="BodyTextChar"/>
    <w:uiPriority w:val="99"/>
    <w:rsid w:val="00796E74"/>
    <w:pPr>
      <w:jc w:val="both"/>
    </w:pPr>
    <w:rPr>
      <w:sz w:val="28"/>
      <w:szCs w:val="28"/>
    </w:rPr>
  </w:style>
  <w:style w:type="character" w:customStyle="1" w:styleId="BodyTextChar">
    <w:name w:val="Body Text Char"/>
    <w:basedOn w:val="DefaultParagraphFont"/>
    <w:link w:val="BodyText"/>
    <w:uiPriority w:val="99"/>
    <w:locked/>
    <w:rsid w:val="00796E74"/>
    <w:rPr>
      <w:rFonts w:cs="Times New Roman"/>
      <w:sz w:val="28"/>
      <w:szCs w:val="28"/>
    </w:rPr>
  </w:style>
  <w:style w:type="paragraph" w:customStyle="1" w:styleId="2">
    <w:name w:val="Знак Знак Знак Знак Знак Знак Знак2"/>
    <w:basedOn w:val="Normal"/>
    <w:uiPriority w:val="99"/>
    <w:rsid w:val="00796E74"/>
    <w:pPr>
      <w:widowControl w:val="0"/>
      <w:adjustRightInd w:val="0"/>
      <w:spacing w:after="160" w:line="240" w:lineRule="exact"/>
      <w:jc w:val="right"/>
    </w:pPr>
    <w:rPr>
      <w:lang w:val="en-GB" w:eastAsia="en-US"/>
    </w:rPr>
  </w:style>
  <w:style w:type="paragraph" w:styleId="BodyText2">
    <w:name w:val="Body Text 2"/>
    <w:basedOn w:val="Normal"/>
    <w:link w:val="BodyText2Char"/>
    <w:uiPriority w:val="99"/>
    <w:rsid w:val="00796E74"/>
    <w:pPr>
      <w:spacing w:after="120" w:line="480" w:lineRule="auto"/>
    </w:pPr>
    <w:rPr>
      <w:sz w:val="24"/>
      <w:szCs w:val="24"/>
    </w:rPr>
  </w:style>
  <w:style w:type="character" w:customStyle="1" w:styleId="BodyText2Char">
    <w:name w:val="Body Text 2 Char"/>
    <w:basedOn w:val="DefaultParagraphFont"/>
    <w:link w:val="BodyText2"/>
    <w:uiPriority w:val="99"/>
    <w:locked/>
    <w:rsid w:val="00796E74"/>
    <w:rPr>
      <w:rFonts w:cs="Times New Roman"/>
      <w:sz w:val="24"/>
      <w:szCs w:val="24"/>
    </w:rPr>
  </w:style>
  <w:style w:type="paragraph" w:styleId="Title">
    <w:name w:val="Title"/>
    <w:basedOn w:val="Normal"/>
    <w:link w:val="TitleChar"/>
    <w:uiPriority w:val="99"/>
    <w:qFormat/>
    <w:rsid w:val="00796E74"/>
    <w:pPr>
      <w:jc w:val="center"/>
    </w:pPr>
    <w:rPr>
      <w:sz w:val="28"/>
      <w:szCs w:val="28"/>
    </w:rPr>
  </w:style>
  <w:style w:type="character" w:customStyle="1" w:styleId="TitleChar">
    <w:name w:val="Title Char"/>
    <w:basedOn w:val="DefaultParagraphFont"/>
    <w:link w:val="Title"/>
    <w:uiPriority w:val="99"/>
    <w:locked/>
    <w:rsid w:val="00796E74"/>
    <w:rPr>
      <w:rFonts w:cs="Times New Roman"/>
      <w:sz w:val="28"/>
      <w:szCs w:val="28"/>
    </w:rPr>
  </w:style>
  <w:style w:type="paragraph" w:customStyle="1" w:styleId="a0">
    <w:name w:val="Знак"/>
    <w:basedOn w:val="Normal"/>
    <w:uiPriority w:val="99"/>
    <w:rsid w:val="00796E74"/>
    <w:pPr>
      <w:widowControl w:val="0"/>
      <w:adjustRightInd w:val="0"/>
      <w:spacing w:after="160" w:line="240" w:lineRule="exact"/>
      <w:jc w:val="right"/>
    </w:pPr>
    <w:rPr>
      <w:lang w:val="en-GB" w:eastAsia="en-US"/>
    </w:rPr>
  </w:style>
  <w:style w:type="paragraph" w:customStyle="1" w:styleId="ConsPlusNormal">
    <w:name w:val="ConsPlusNormal"/>
    <w:link w:val="ConsPlusNormal1"/>
    <w:uiPriority w:val="99"/>
    <w:rsid w:val="00A8442F"/>
    <w:pPr>
      <w:widowControl w:val="0"/>
      <w:autoSpaceDE w:val="0"/>
      <w:autoSpaceDN w:val="0"/>
      <w:adjustRightInd w:val="0"/>
      <w:ind w:firstLine="720"/>
    </w:pPr>
    <w:rPr>
      <w:rFonts w:ascii="Arial" w:hAnsi="Arial" w:cs="Arial"/>
    </w:rPr>
  </w:style>
  <w:style w:type="paragraph" w:customStyle="1" w:styleId="ConsPlusNonformat">
    <w:name w:val="ConsPlusNonformat"/>
    <w:link w:val="ConsPlusNonformat1"/>
    <w:uiPriority w:val="99"/>
    <w:rsid w:val="00A8442F"/>
    <w:pPr>
      <w:widowControl w:val="0"/>
      <w:autoSpaceDE w:val="0"/>
      <w:autoSpaceDN w:val="0"/>
      <w:adjustRightInd w:val="0"/>
    </w:pPr>
    <w:rPr>
      <w:rFonts w:ascii="Courier New" w:hAnsi="Courier New" w:cs="Courier New"/>
    </w:rPr>
  </w:style>
  <w:style w:type="paragraph" w:customStyle="1" w:styleId="a1">
    <w:name w:val="Содержимое таблицы"/>
    <w:basedOn w:val="Normal"/>
    <w:uiPriority w:val="99"/>
    <w:rsid w:val="00A8442F"/>
    <w:pPr>
      <w:suppressLineNumbers/>
    </w:pPr>
    <w:rPr>
      <w:rFonts w:ascii="Arial" w:hAnsi="Arial" w:cs="Arial"/>
      <w:lang w:eastAsia="ar-SA"/>
    </w:rPr>
  </w:style>
  <w:style w:type="paragraph" w:customStyle="1" w:styleId="ConsPlusCell">
    <w:name w:val="ConsPlusCell"/>
    <w:uiPriority w:val="99"/>
    <w:rsid w:val="00A8442F"/>
    <w:pPr>
      <w:autoSpaceDE w:val="0"/>
      <w:autoSpaceDN w:val="0"/>
      <w:adjustRightInd w:val="0"/>
    </w:pPr>
    <w:rPr>
      <w:sz w:val="28"/>
      <w:szCs w:val="28"/>
    </w:rPr>
  </w:style>
  <w:style w:type="paragraph" w:customStyle="1" w:styleId="1">
    <w:name w:val="Знак Знак Знак Знак Знак Знак Знак1"/>
    <w:basedOn w:val="Normal"/>
    <w:uiPriority w:val="99"/>
    <w:rsid w:val="00A8442F"/>
    <w:pPr>
      <w:widowControl w:val="0"/>
      <w:adjustRightInd w:val="0"/>
      <w:spacing w:after="160" w:line="240" w:lineRule="exact"/>
      <w:jc w:val="right"/>
    </w:pPr>
    <w:rPr>
      <w:lang w:val="en-GB" w:eastAsia="en-US"/>
    </w:rPr>
  </w:style>
  <w:style w:type="paragraph" w:styleId="BodyTextIndent">
    <w:name w:val="Body Text Indent"/>
    <w:basedOn w:val="Normal"/>
    <w:link w:val="BodyTextIndentChar"/>
    <w:uiPriority w:val="99"/>
    <w:rsid w:val="00A8442F"/>
    <w:pPr>
      <w:ind w:firstLine="540"/>
    </w:pPr>
    <w:rPr>
      <w:sz w:val="28"/>
      <w:szCs w:val="28"/>
    </w:rPr>
  </w:style>
  <w:style w:type="character" w:customStyle="1" w:styleId="BodyTextIndentChar">
    <w:name w:val="Body Text Indent Char"/>
    <w:basedOn w:val="DefaultParagraphFont"/>
    <w:link w:val="BodyTextIndent"/>
    <w:uiPriority w:val="99"/>
    <w:locked/>
    <w:rsid w:val="00A8442F"/>
    <w:rPr>
      <w:rFonts w:cs="Times New Roman"/>
      <w:sz w:val="24"/>
      <w:szCs w:val="24"/>
    </w:rPr>
  </w:style>
  <w:style w:type="paragraph" w:styleId="BodyTextIndent3">
    <w:name w:val="Body Text Indent 3"/>
    <w:basedOn w:val="Normal"/>
    <w:link w:val="BodyTextIndent3Char"/>
    <w:uiPriority w:val="99"/>
    <w:rsid w:val="00A8442F"/>
    <w:pPr>
      <w:ind w:firstLine="708"/>
      <w:jc w:val="both"/>
    </w:pPr>
    <w:rPr>
      <w:sz w:val="28"/>
      <w:szCs w:val="28"/>
    </w:rPr>
  </w:style>
  <w:style w:type="character" w:customStyle="1" w:styleId="BodyTextIndent3Char">
    <w:name w:val="Body Text Indent 3 Char"/>
    <w:basedOn w:val="DefaultParagraphFont"/>
    <w:link w:val="BodyTextIndent3"/>
    <w:uiPriority w:val="99"/>
    <w:locked/>
    <w:rsid w:val="00A8442F"/>
    <w:rPr>
      <w:rFonts w:cs="Times New Roman"/>
      <w:sz w:val="24"/>
      <w:szCs w:val="24"/>
    </w:rPr>
  </w:style>
  <w:style w:type="paragraph" w:styleId="NormalWeb">
    <w:name w:val="Normal (Web)"/>
    <w:basedOn w:val="Normal"/>
    <w:uiPriority w:val="99"/>
    <w:rsid w:val="00A8442F"/>
    <w:pPr>
      <w:spacing w:before="100" w:beforeAutospacing="1" w:after="100" w:afterAutospacing="1"/>
    </w:pPr>
    <w:rPr>
      <w:sz w:val="24"/>
      <w:szCs w:val="24"/>
    </w:rPr>
  </w:style>
  <w:style w:type="character" w:styleId="Strong">
    <w:name w:val="Strong"/>
    <w:basedOn w:val="DefaultParagraphFont"/>
    <w:uiPriority w:val="99"/>
    <w:qFormat/>
    <w:rsid w:val="00A8442F"/>
    <w:rPr>
      <w:rFonts w:cs="Times New Roman"/>
      <w:b/>
      <w:bCs/>
    </w:rPr>
  </w:style>
  <w:style w:type="character" w:styleId="Emphasis">
    <w:name w:val="Emphasis"/>
    <w:basedOn w:val="DefaultParagraphFont"/>
    <w:uiPriority w:val="99"/>
    <w:qFormat/>
    <w:rsid w:val="00A8442F"/>
    <w:rPr>
      <w:rFonts w:cs="Times New Roman"/>
      <w:i/>
      <w:iCs/>
    </w:rPr>
  </w:style>
  <w:style w:type="character" w:styleId="Hyperlink">
    <w:name w:val="Hyperlink"/>
    <w:basedOn w:val="DefaultParagraphFont"/>
    <w:uiPriority w:val="99"/>
    <w:rsid w:val="00FD6312"/>
    <w:rPr>
      <w:rFonts w:cs="Times New Roman"/>
      <w:color w:val="0000FF"/>
      <w:u w:val="single"/>
    </w:rPr>
  </w:style>
  <w:style w:type="character" w:styleId="FollowedHyperlink">
    <w:name w:val="FollowedHyperlink"/>
    <w:basedOn w:val="DefaultParagraphFont"/>
    <w:uiPriority w:val="99"/>
    <w:rsid w:val="00FD6312"/>
    <w:rPr>
      <w:rFonts w:cs="Times New Roman"/>
      <w:color w:val="800080"/>
      <w:u w:val="single"/>
    </w:rPr>
  </w:style>
  <w:style w:type="paragraph" w:customStyle="1" w:styleId="xl65">
    <w:name w:val="xl65"/>
    <w:basedOn w:val="Normal"/>
    <w:uiPriority w:val="99"/>
    <w:rsid w:val="00FD6312"/>
    <w:pPr>
      <w:spacing w:before="100" w:beforeAutospacing="1" w:after="100" w:afterAutospacing="1"/>
      <w:jc w:val="center"/>
      <w:textAlignment w:val="top"/>
    </w:pPr>
    <w:rPr>
      <w:b/>
      <w:bCs/>
      <w:sz w:val="28"/>
      <w:szCs w:val="28"/>
    </w:rPr>
  </w:style>
  <w:style w:type="paragraph" w:customStyle="1" w:styleId="xl66">
    <w:name w:val="xl66"/>
    <w:basedOn w:val="Normal"/>
    <w:uiPriority w:val="99"/>
    <w:rsid w:val="00FD63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Normal"/>
    <w:uiPriority w:val="99"/>
    <w:rsid w:val="00FD63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68">
    <w:name w:val="xl68"/>
    <w:basedOn w:val="Normal"/>
    <w:uiPriority w:val="99"/>
    <w:rsid w:val="00FD63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9">
    <w:name w:val="xl69"/>
    <w:basedOn w:val="Normal"/>
    <w:uiPriority w:val="99"/>
    <w:rsid w:val="00FD6312"/>
    <w:pPr>
      <w:spacing w:before="100" w:beforeAutospacing="1" w:after="100" w:afterAutospacing="1"/>
      <w:jc w:val="center"/>
      <w:textAlignment w:val="top"/>
    </w:pPr>
    <w:rPr>
      <w:sz w:val="24"/>
      <w:szCs w:val="24"/>
    </w:rPr>
  </w:style>
  <w:style w:type="paragraph" w:customStyle="1" w:styleId="xl70">
    <w:name w:val="xl70"/>
    <w:basedOn w:val="Normal"/>
    <w:uiPriority w:val="99"/>
    <w:rsid w:val="00FD6312"/>
    <w:pPr>
      <w:spacing w:before="100" w:beforeAutospacing="1" w:after="100" w:afterAutospacing="1"/>
      <w:jc w:val="center"/>
      <w:textAlignment w:val="top"/>
    </w:pPr>
    <w:rPr>
      <w:b/>
      <w:bCs/>
      <w:sz w:val="24"/>
      <w:szCs w:val="24"/>
    </w:rPr>
  </w:style>
  <w:style w:type="paragraph" w:customStyle="1" w:styleId="xl71">
    <w:name w:val="xl71"/>
    <w:basedOn w:val="Normal"/>
    <w:uiPriority w:val="99"/>
    <w:rsid w:val="00FD631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72">
    <w:name w:val="xl72"/>
    <w:basedOn w:val="Normal"/>
    <w:uiPriority w:val="99"/>
    <w:rsid w:val="00FD63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3">
    <w:name w:val="xl73"/>
    <w:basedOn w:val="Normal"/>
    <w:uiPriority w:val="99"/>
    <w:rsid w:val="00FD6312"/>
    <w:pPr>
      <w:spacing w:before="100" w:beforeAutospacing="1" w:after="100" w:afterAutospacing="1"/>
    </w:pPr>
    <w:rPr>
      <w:sz w:val="18"/>
      <w:szCs w:val="18"/>
    </w:rPr>
  </w:style>
  <w:style w:type="paragraph" w:customStyle="1" w:styleId="xl74">
    <w:name w:val="xl74"/>
    <w:basedOn w:val="Normal"/>
    <w:uiPriority w:val="99"/>
    <w:rsid w:val="00FD6312"/>
    <w:pPr>
      <w:spacing w:before="100" w:beforeAutospacing="1" w:after="100" w:afterAutospacing="1"/>
    </w:pPr>
    <w:rPr>
      <w:sz w:val="28"/>
      <w:szCs w:val="28"/>
    </w:rPr>
  </w:style>
  <w:style w:type="paragraph" w:customStyle="1" w:styleId="xl75">
    <w:name w:val="xl75"/>
    <w:basedOn w:val="Normal"/>
    <w:uiPriority w:val="99"/>
    <w:rsid w:val="00FD63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6">
    <w:name w:val="xl76"/>
    <w:basedOn w:val="Normal"/>
    <w:uiPriority w:val="99"/>
    <w:rsid w:val="00FD63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7">
    <w:name w:val="xl77"/>
    <w:basedOn w:val="Normal"/>
    <w:uiPriority w:val="99"/>
    <w:rsid w:val="00FD63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8">
    <w:name w:val="xl78"/>
    <w:basedOn w:val="Normal"/>
    <w:uiPriority w:val="99"/>
    <w:rsid w:val="00FD63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79">
    <w:name w:val="xl79"/>
    <w:basedOn w:val="Normal"/>
    <w:uiPriority w:val="99"/>
    <w:rsid w:val="00FD631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0">
    <w:name w:val="xl80"/>
    <w:basedOn w:val="Normal"/>
    <w:uiPriority w:val="99"/>
    <w:rsid w:val="00FD631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81">
    <w:name w:val="xl81"/>
    <w:basedOn w:val="Normal"/>
    <w:uiPriority w:val="99"/>
    <w:rsid w:val="00FD631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2">
    <w:name w:val="xl82"/>
    <w:basedOn w:val="Normal"/>
    <w:uiPriority w:val="99"/>
    <w:rsid w:val="00FD631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3">
    <w:name w:val="xl83"/>
    <w:basedOn w:val="Normal"/>
    <w:uiPriority w:val="99"/>
    <w:rsid w:val="00FD63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4">
    <w:name w:val="xl84"/>
    <w:basedOn w:val="Normal"/>
    <w:uiPriority w:val="99"/>
    <w:rsid w:val="00FD6312"/>
    <w:pPr>
      <w:shd w:val="clear" w:color="000000" w:fill="FFFFFF"/>
      <w:spacing w:before="100" w:beforeAutospacing="1" w:after="100" w:afterAutospacing="1"/>
      <w:jc w:val="center"/>
      <w:textAlignment w:val="top"/>
    </w:pPr>
    <w:rPr>
      <w:sz w:val="24"/>
      <w:szCs w:val="24"/>
    </w:rPr>
  </w:style>
  <w:style w:type="paragraph" w:customStyle="1" w:styleId="xl85">
    <w:name w:val="xl85"/>
    <w:basedOn w:val="Normal"/>
    <w:uiPriority w:val="99"/>
    <w:rsid w:val="00FD63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Normal"/>
    <w:uiPriority w:val="99"/>
    <w:rsid w:val="00FD63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7">
    <w:name w:val="xl87"/>
    <w:basedOn w:val="Normal"/>
    <w:uiPriority w:val="99"/>
    <w:rsid w:val="00FD6312"/>
    <w:pPr>
      <w:spacing w:before="100" w:beforeAutospacing="1" w:after="100" w:afterAutospacing="1"/>
      <w:jc w:val="center"/>
    </w:pPr>
    <w:rPr>
      <w:b/>
      <w:bCs/>
      <w:sz w:val="28"/>
      <w:szCs w:val="28"/>
    </w:rPr>
  </w:style>
  <w:style w:type="paragraph" w:customStyle="1" w:styleId="xl88">
    <w:name w:val="xl88"/>
    <w:basedOn w:val="Normal"/>
    <w:uiPriority w:val="99"/>
    <w:rsid w:val="00FD6312"/>
    <w:pPr>
      <w:spacing w:before="100" w:beforeAutospacing="1" w:after="100" w:afterAutospacing="1"/>
      <w:jc w:val="center"/>
      <w:textAlignment w:val="top"/>
    </w:pPr>
  </w:style>
  <w:style w:type="paragraph" w:customStyle="1" w:styleId="xl89">
    <w:name w:val="xl89"/>
    <w:basedOn w:val="Normal"/>
    <w:uiPriority w:val="99"/>
    <w:rsid w:val="00FD63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0">
    <w:name w:val="xl90"/>
    <w:basedOn w:val="Normal"/>
    <w:uiPriority w:val="99"/>
    <w:rsid w:val="00FD631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91">
    <w:name w:val="xl91"/>
    <w:basedOn w:val="Normal"/>
    <w:uiPriority w:val="99"/>
    <w:rsid w:val="00FD6312"/>
    <w:pPr>
      <w:spacing w:before="100" w:beforeAutospacing="1" w:after="100" w:afterAutospacing="1"/>
    </w:pPr>
    <w:rPr>
      <w:sz w:val="24"/>
      <w:szCs w:val="24"/>
    </w:rPr>
  </w:style>
  <w:style w:type="paragraph" w:customStyle="1" w:styleId="xl92">
    <w:name w:val="xl92"/>
    <w:basedOn w:val="Normal"/>
    <w:uiPriority w:val="99"/>
    <w:rsid w:val="00FD6312"/>
    <w:pPr>
      <w:spacing w:before="100" w:beforeAutospacing="1" w:after="100" w:afterAutospacing="1"/>
      <w:jc w:val="center"/>
      <w:textAlignment w:val="top"/>
    </w:pPr>
    <w:rPr>
      <w:b/>
      <w:bCs/>
      <w:sz w:val="28"/>
      <w:szCs w:val="28"/>
    </w:rPr>
  </w:style>
  <w:style w:type="paragraph" w:customStyle="1" w:styleId="xl93">
    <w:name w:val="xl93"/>
    <w:basedOn w:val="Normal"/>
    <w:uiPriority w:val="99"/>
    <w:rsid w:val="00FD63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94">
    <w:name w:val="xl94"/>
    <w:basedOn w:val="Normal"/>
    <w:uiPriority w:val="99"/>
    <w:rsid w:val="00FD631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5">
    <w:name w:val="xl95"/>
    <w:basedOn w:val="Normal"/>
    <w:uiPriority w:val="99"/>
    <w:rsid w:val="00FD631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6">
    <w:name w:val="xl96"/>
    <w:basedOn w:val="Normal"/>
    <w:uiPriority w:val="99"/>
    <w:rsid w:val="00FD631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7">
    <w:name w:val="xl97"/>
    <w:basedOn w:val="Normal"/>
    <w:uiPriority w:val="99"/>
    <w:rsid w:val="00FD631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8">
    <w:name w:val="xl98"/>
    <w:basedOn w:val="Normal"/>
    <w:uiPriority w:val="99"/>
    <w:rsid w:val="00FD6312"/>
    <w:pPr>
      <w:spacing w:before="100" w:beforeAutospacing="1" w:after="100" w:afterAutospacing="1"/>
      <w:jc w:val="center"/>
    </w:pPr>
    <w:rPr>
      <w:b/>
      <w:bCs/>
      <w:sz w:val="28"/>
      <w:szCs w:val="28"/>
    </w:rPr>
  </w:style>
  <w:style w:type="paragraph" w:customStyle="1" w:styleId="xl99">
    <w:name w:val="xl99"/>
    <w:basedOn w:val="Normal"/>
    <w:uiPriority w:val="99"/>
    <w:rsid w:val="00FD631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0">
    <w:name w:val="xl100"/>
    <w:basedOn w:val="Normal"/>
    <w:uiPriority w:val="99"/>
    <w:rsid w:val="00FD631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Normal"/>
    <w:uiPriority w:val="99"/>
    <w:rsid w:val="00FD631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Normal"/>
    <w:uiPriority w:val="99"/>
    <w:rsid w:val="00FD631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3">
    <w:name w:val="xl103"/>
    <w:basedOn w:val="Normal"/>
    <w:uiPriority w:val="99"/>
    <w:rsid w:val="00FD631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4">
    <w:name w:val="xl104"/>
    <w:basedOn w:val="Normal"/>
    <w:uiPriority w:val="99"/>
    <w:rsid w:val="00FD631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PlainText">
    <w:name w:val="Plain Text"/>
    <w:basedOn w:val="Normal"/>
    <w:link w:val="PlainTextChar"/>
    <w:uiPriority w:val="99"/>
    <w:rsid w:val="006A48CB"/>
    <w:rPr>
      <w:rFonts w:ascii="Consolas" w:hAnsi="Consolas" w:cs="Consolas"/>
      <w:sz w:val="21"/>
      <w:szCs w:val="21"/>
      <w:lang w:eastAsia="en-US"/>
    </w:rPr>
  </w:style>
  <w:style w:type="character" w:customStyle="1" w:styleId="PlainTextChar">
    <w:name w:val="Plain Text Char"/>
    <w:basedOn w:val="DefaultParagraphFont"/>
    <w:link w:val="PlainText"/>
    <w:uiPriority w:val="99"/>
    <w:locked/>
    <w:rsid w:val="006A48CB"/>
    <w:rPr>
      <w:rFonts w:ascii="Consolas" w:hAnsi="Consolas" w:cs="Consolas"/>
      <w:sz w:val="21"/>
      <w:szCs w:val="21"/>
      <w:lang w:eastAsia="en-US"/>
    </w:rPr>
  </w:style>
  <w:style w:type="paragraph" w:customStyle="1" w:styleId="10">
    <w:name w:val="заголовок 1"/>
    <w:basedOn w:val="Normal"/>
    <w:next w:val="Normal"/>
    <w:uiPriority w:val="99"/>
    <w:rsid w:val="00490DA4"/>
    <w:pPr>
      <w:keepNext/>
      <w:autoSpaceDE w:val="0"/>
      <w:autoSpaceDN w:val="0"/>
      <w:jc w:val="center"/>
      <w:outlineLvl w:val="0"/>
    </w:pPr>
    <w:rPr>
      <w:sz w:val="26"/>
      <w:szCs w:val="26"/>
    </w:rPr>
  </w:style>
  <w:style w:type="paragraph" w:customStyle="1" w:styleId="20">
    <w:name w:val="заголовок 2"/>
    <w:basedOn w:val="Normal"/>
    <w:next w:val="Normal"/>
    <w:uiPriority w:val="99"/>
    <w:rsid w:val="00490DA4"/>
    <w:pPr>
      <w:keepNext/>
      <w:autoSpaceDE w:val="0"/>
      <w:autoSpaceDN w:val="0"/>
      <w:jc w:val="center"/>
      <w:outlineLvl w:val="1"/>
    </w:pPr>
    <w:rPr>
      <w:b/>
      <w:bCs/>
    </w:rPr>
  </w:style>
  <w:style w:type="paragraph" w:customStyle="1" w:styleId="3">
    <w:name w:val="заголовок 3"/>
    <w:basedOn w:val="Normal"/>
    <w:next w:val="Normal"/>
    <w:uiPriority w:val="99"/>
    <w:rsid w:val="00490DA4"/>
    <w:pPr>
      <w:keepNext/>
      <w:autoSpaceDE w:val="0"/>
      <w:autoSpaceDN w:val="0"/>
      <w:jc w:val="right"/>
      <w:outlineLvl w:val="2"/>
    </w:pPr>
    <w:rPr>
      <w:sz w:val="26"/>
      <w:szCs w:val="26"/>
    </w:rPr>
  </w:style>
  <w:style w:type="character" w:customStyle="1" w:styleId="a2">
    <w:name w:val="Основной шрифт"/>
    <w:uiPriority w:val="99"/>
    <w:rsid w:val="00490DA4"/>
  </w:style>
  <w:style w:type="paragraph" w:customStyle="1" w:styleId="ConsNormal">
    <w:name w:val="ConsNormal"/>
    <w:uiPriority w:val="99"/>
    <w:rsid w:val="00490DA4"/>
    <w:pPr>
      <w:widowControl w:val="0"/>
      <w:autoSpaceDE w:val="0"/>
      <w:autoSpaceDN w:val="0"/>
      <w:ind w:firstLine="720"/>
    </w:pPr>
    <w:rPr>
      <w:sz w:val="24"/>
      <w:szCs w:val="24"/>
    </w:rPr>
  </w:style>
  <w:style w:type="paragraph" w:customStyle="1" w:styleId="ConsNonformat">
    <w:name w:val="ConsNonformat"/>
    <w:uiPriority w:val="99"/>
    <w:rsid w:val="00490DA4"/>
    <w:pPr>
      <w:widowControl w:val="0"/>
      <w:autoSpaceDE w:val="0"/>
      <w:autoSpaceDN w:val="0"/>
    </w:pPr>
    <w:rPr>
      <w:rFonts w:ascii="Courier New" w:hAnsi="Courier New" w:cs="Courier New"/>
      <w:sz w:val="20"/>
      <w:szCs w:val="20"/>
    </w:rPr>
  </w:style>
  <w:style w:type="paragraph" w:customStyle="1" w:styleId="ConsTitle">
    <w:name w:val="ConsTitle"/>
    <w:uiPriority w:val="99"/>
    <w:rsid w:val="00490DA4"/>
    <w:pPr>
      <w:widowControl w:val="0"/>
      <w:autoSpaceDE w:val="0"/>
      <w:autoSpaceDN w:val="0"/>
    </w:pPr>
    <w:rPr>
      <w:rFonts w:ascii="Arial" w:hAnsi="Arial" w:cs="Arial"/>
      <w:b/>
      <w:bCs/>
      <w:sz w:val="16"/>
      <w:szCs w:val="16"/>
    </w:rPr>
  </w:style>
  <w:style w:type="paragraph" w:customStyle="1" w:styleId="ConsCell">
    <w:name w:val="ConsCell"/>
    <w:uiPriority w:val="99"/>
    <w:rsid w:val="00490DA4"/>
    <w:pPr>
      <w:widowControl w:val="0"/>
      <w:autoSpaceDE w:val="0"/>
      <w:autoSpaceDN w:val="0"/>
    </w:pPr>
    <w:rPr>
      <w:sz w:val="24"/>
      <w:szCs w:val="24"/>
    </w:rPr>
  </w:style>
  <w:style w:type="paragraph" w:customStyle="1" w:styleId="ConsDocList">
    <w:name w:val="ConsDocList"/>
    <w:uiPriority w:val="99"/>
    <w:rsid w:val="00490DA4"/>
    <w:pPr>
      <w:widowControl w:val="0"/>
      <w:autoSpaceDE w:val="0"/>
      <w:autoSpaceDN w:val="0"/>
    </w:pPr>
    <w:rPr>
      <w:rFonts w:ascii="Courier New" w:hAnsi="Courier New" w:cs="Courier New"/>
      <w:sz w:val="20"/>
      <w:szCs w:val="20"/>
    </w:rPr>
  </w:style>
  <w:style w:type="paragraph" w:styleId="List">
    <w:name w:val="List"/>
    <w:basedOn w:val="Normal"/>
    <w:uiPriority w:val="99"/>
    <w:rsid w:val="00490DA4"/>
    <w:pPr>
      <w:ind w:left="283" w:hanging="283"/>
    </w:pPr>
  </w:style>
  <w:style w:type="paragraph" w:styleId="List2">
    <w:name w:val="List 2"/>
    <w:basedOn w:val="Normal"/>
    <w:uiPriority w:val="99"/>
    <w:rsid w:val="00490DA4"/>
    <w:pPr>
      <w:ind w:left="566" w:hanging="283"/>
    </w:pPr>
  </w:style>
  <w:style w:type="paragraph" w:styleId="List3">
    <w:name w:val="List 3"/>
    <w:basedOn w:val="Normal"/>
    <w:uiPriority w:val="99"/>
    <w:rsid w:val="00490DA4"/>
    <w:pPr>
      <w:ind w:left="849" w:hanging="283"/>
    </w:pPr>
  </w:style>
  <w:style w:type="paragraph" w:styleId="ListContinue2">
    <w:name w:val="List Continue 2"/>
    <w:basedOn w:val="Normal"/>
    <w:uiPriority w:val="99"/>
    <w:rsid w:val="00490DA4"/>
    <w:pPr>
      <w:spacing w:after="120"/>
      <w:ind w:left="566"/>
    </w:pPr>
  </w:style>
  <w:style w:type="paragraph" w:styleId="NormalIndent">
    <w:name w:val="Normal Indent"/>
    <w:basedOn w:val="Normal"/>
    <w:uiPriority w:val="99"/>
    <w:rsid w:val="00490DA4"/>
    <w:pPr>
      <w:ind w:left="720"/>
    </w:pPr>
  </w:style>
  <w:style w:type="paragraph" w:customStyle="1" w:styleId="s1">
    <w:name w:val="s_1"/>
    <w:basedOn w:val="Normal"/>
    <w:uiPriority w:val="99"/>
    <w:rsid w:val="00CC63E7"/>
    <w:pPr>
      <w:ind w:firstLine="720"/>
      <w:jc w:val="both"/>
    </w:pPr>
    <w:rPr>
      <w:rFonts w:ascii="Arial" w:hAnsi="Arial" w:cs="Arial"/>
      <w:sz w:val="26"/>
      <w:szCs w:val="26"/>
    </w:rPr>
  </w:style>
  <w:style w:type="paragraph" w:customStyle="1" w:styleId="11">
    <w:name w:val="Без интервала1"/>
    <w:uiPriority w:val="99"/>
    <w:rsid w:val="00CC63E7"/>
    <w:pPr>
      <w:suppressAutoHyphens/>
    </w:pPr>
    <w:rPr>
      <w:rFonts w:ascii="Calibri" w:hAnsi="Calibri" w:cs="Calibri"/>
      <w:lang w:eastAsia="zh-CN"/>
    </w:rPr>
  </w:style>
  <w:style w:type="paragraph" w:styleId="FootnoteText">
    <w:name w:val="footnote text"/>
    <w:basedOn w:val="Normal"/>
    <w:link w:val="FootnoteTextChar"/>
    <w:uiPriority w:val="99"/>
    <w:semiHidden/>
    <w:rsid w:val="00CC63E7"/>
  </w:style>
  <w:style w:type="character" w:customStyle="1" w:styleId="FootnoteTextChar">
    <w:name w:val="Footnote Text Char"/>
    <w:basedOn w:val="DefaultParagraphFont"/>
    <w:link w:val="FootnoteText"/>
    <w:uiPriority w:val="99"/>
    <w:locked/>
    <w:rsid w:val="00CC63E7"/>
    <w:rPr>
      <w:rFonts w:cs="Times New Roman"/>
    </w:rPr>
  </w:style>
  <w:style w:type="character" w:customStyle="1" w:styleId="a3">
    <w:name w:val="Текст сноски Знак"/>
    <w:basedOn w:val="DefaultParagraphFont"/>
    <w:uiPriority w:val="99"/>
    <w:rsid w:val="00CC63E7"/>
    <w:rPr>
      <w:rFonts w:cs="Times New Roman"/>
    </w:rPr>
  </w:style>
  <w:style w:type="paragraph" w:styleId="CommentText">
    <w:name w:val="annotation text"/>
    <w:basedOn w:val="Normal"/>
    <w:link w:val="CommentTextChar"/>
    <w:uiPriority w:val="99"/>
    <w:semiHidden/>
    <w:rsid w:val="00CC63E7"/>
  </w:style>
  <w:style w:type="character" w:customStyle="1" w:styleId="CommentTextChar">
    <w:name w:val="Comment Text Char"/>
    <w:basedOn w:val="DefaultParagraphFont"/>
    <w:link w:val="CommentText"/>
    <w:uiPriority w:val="99"/>
    <w:locked/>
    <w:rsid w:val="00CC63E7"/>
    <w:rPr>
      <w:rFonts w:cs="Times New Roman"/>
    </w:rPr>
  </w:style>
  <w:style w:type="character" w:styleId="FootnoteReference">
    <w:name w:val="footnote reference"/>
    <w:basedOn w:val="DefaultParagraphFont"/>
    <w:uiPriority w:val="99"/>
    <w:semiHidden/>
    <w:rsid w:val="00CC63E7"/>
    <w:rPr>
      <w:rFonts w:cs="Times New Roman"/>
      <w:vertAlign w:val="superscript"/>
    </w:rPr>
  </w:style>
  <w:style w:type="paragraph" w:customStyle="1" w:styleId="ConsPlusTitle">
    <w:name w:val="ConsPlusTitle"/>
    <w:link w:val="ConsPlusTitle1"/>
    <w:uiPriority w:val="99"/>
    <w:rsid w:val="002C0AE4"/>
    <w:pPr>
      <w:widowControl w:val="0"/>
      <w:autoSpaceDE w:val="0"/>
      <w:autoSpaceDN w:val="0"/>
      <w:ind w:firstLine="567"/>
      <w:jc w:val="both"/>
    </w:pPr>
    <w:rPr>
      <w:b/>
      <w:bCs/>
    </w:rPr>
  </w:style>
  <w:style w:type="character" w:customStyle="1" w:styleId="ConsPlusTitle1">
    <w:name w:val="ConsPlusTitle1"/>
    <w:link w:val="ConsPlusTitle"/>
    <w:uiPriority w:val="99"/>
    <w:locked/>
    <w:rsid w:val="002C0AE4"/>
    <w:rPr>
      <w:b/>
      <w:sz w:val="22"/>
      <w:lang w:val="ru-RU" w:eastAsia="ru-RU"/>
    </w:rPr>
  </w:style>
  <w:style w:type="character" w:customStyle="1" w:styleId="ConsPlusNormal1">
    <w:name w:val="ConsPlusNormal1"/>
    <w:link w:val="ConsPlusNormal"/>
    <w:uiPriority w:val="99"/>
    <w:locked/>
    <w:rsid w:val="00697502"/>
    <w:rPr>
      <w:rFonts w:ascii="Arial" w:hAnsi="Arial"/>
      <w:sz w:val="22"/>
      <w:lang w:val="ru-RU" w:eastAsia="ru-RU"/>
    </w:rPr>
  </w:style>
  <w:style w:type="character" w:customStyle="1" w:styleId="ConsPlusNonformat1">
    <w:name w:val="ConsPlusNonformat1"/>
    <w:link w:val="ConsPlusNonformat"/>
    <w:uiPriority w:val="99"/>
    <w:locked/>
    <w:rsid w:val="00697502"/>
    <w:rPr>
      <w:rFonts w:ascii="Courier New" w:hAnsi="Courier New"/>
      <w:sz w:val="22"/>
      <w:lang w:val="ru-RU" w:eastAsia="ru-RU"/>
    </w:rPr>
  </w:style>
</w:styles>
</file>

<file path=word/webSettings.xml><?xml version="1.0" encoding="utf-8"?>
<w:webSettings xmlns:r="http://schemas.openxmlformats.org/officeDocument/2006/relationships" xmlns:w="http://schemas.openxmlformats.org/wordprocessingml/2006/main">
  <w:divs>
    <w:div w:id="102775104">
      <w:marLeft w:val="0"/>
      <w:marRight w:val="0"/>
      <w:marTop w:val="0"/>
      <w:marBottom w:val="0"/>
      <w:divBdr>
        <w:top w:val="none" w:sz="0" w:space="0" w:color="auto"/>
        <w:left w:val="none" w:sz="0" w:space="0" w:color="auto"/>
        <w:bottom w:val="none" w:sz="0" w:space="0" w:color="auto"/>
        <w:right w:val="none" w:sz="0" w:space="0" w:color="auto"/>
      </w:divBdr>
    </w:div>
    <w:div w:id="102775105">
      <w:marLeft w:val="0"/>
      <w:marRight w:val="0"/>
      <w:marTop w:val="0"/>
      <w:marBottom w:val="0"/>
      <w:divBdr>
        <w:top w:val="none" w:sz="0" w:space="0" w:color="auto"/>
        <w:left w:val="none" w:sz="0" w:space="0" w:color="auto"/>
        <w:bottom w:val="none" w:sz="0" w:space="0" w:color="auto"/>
        <w:right w:val="none" w:sz="0" w:space="0" w:color="auto"/>
      </w:divBdr>
    </w:div>
    <w:div w:id="102775106">
      <w:marLeft w:val="0"/>
      <w:marRight w:val="0"/>
      <w:marTop w:val="0"/>
      <w:marBottom w:val="0"/>
      <w:divBdr>
        <w:top w:val="none" w:sz="0" w:space="0" w:color="auto"/>
        <w:left w:val="none" w:sz="0" w:space="0" w:color="auto"/>
        <w:bottom w:val="none" w:sz="0" w:space="0" w:color="auto"/>
        <w:right w:val="none" w:sz="0" w:space="0" w:color="auto"/>
      </w:divBdr>
    </w:div>
    <w:div w:id="102775107">
      <w:marLeft w:val="0"/>
      <w:marRight w:val="0"/>
      <w:marTop w:val="0"/>
      <w:marBottom w:val="0"/>
      <w:divBdr>
        <w:top w:val="none" w:sz="0" w:space="0" w:color="auto"/>
        <w:left w:val="none" w:sz="0" w:space="0" w:color="auto"/>
        <w:bottom w:val="none" w:sz="0" w:space="0" w:color="auto"/>
        <w:right w:val="none" w:sz="0" w:space="0" w:color="auto"/>
      </w:divBdr>
    </w:div>
    <w:div w:id="102775108">
      <w:marLeft w:val="0"/>
      <w:marRight w:val="0"/>
      <w:marTop w:val="0"/>
      <w:marBottom w:val="0"/>
      <w:divBdr>
        <w:top w:val="none" w:sz="0" w:space="0" w:color="auto"/>
        <w:left w:val="none" w:sz="0" w:space="0" w:color="auto"/>
        <w:bottom w:val="none" w:sz="0" w:space="0" w:color="auto"/>
        <w:right w:val="none" w:sz="0" w:space="0" w:color="auto"/>
      </w:divBdr>
    </w:div>
    <w:div w:id="102775109">
      <w:marLeft w:val="0"/>
      <w:marRight w:val="0"/>
      <w:marTop w:val="0"/>
      <w:marBottom w:val="0"/>
      <w:divBdr>
        <w:top w:val="none" w:sz="0" w:space="0" w:color="auto"/>
        <w:left w:val="none" w:sz="0" w:space="0" w:color="auto"/>
        <w:bottom w:val="none" w:sz="0" w:space="0" w:color="auto"/>
        <w:right w:val="none" w:sz="0" w:space="0" w:color="auto"/>
      </w:divBdr>
    </w:div>
    <w:div w:id="102775110">
      <w:marLeft w:val="0"/>
      <w:marRight w:val="0"/>
      <w:marTop w:val="0"/>
      <w:marBottom w:val="0"/>
      <w:divBdr>
        <w:top w:val="none" w:sz="0" w:space="0" w:color="auto"/>
        <w:left w:val="none" w:sz="0" w:space="0" w:color="auto"/>
        <w:bottom w:val="none" w:sz="0" w:space="0" w:color="auto"/>
        <w:right w:val="none" w:sz="0" w:space="0" w:color="auto"/>
      </w:divBdr>
    </w:div>
    <w:div w:id="102775111">
      <w:marLeft w:val="0"/>
      <w:marRight w:val="0"/>
      <w:marTop w:val="0"/>
      <w:marBottom w:val="0"/>
      <w:divBdr>
        <w:top w:val="none" w:sz="0" w:space="0" w:color="auto"/>
        <w:left w:val="none" w:sz="0" w:space="0" w:color="auto"/>
        <w:bottom w:val="none" w:sz="0" w:space="0" w:color="auto"/>
        <w:right w:val="none" w:sz="0" w:space="0" w:color="auto"/>
      </w:divBdr>
    </w:div>
    <w:div w:id="102775112">
      <w:marLeft w:val="0"/>
      <w:marRight w:val="0"/>
      <w:marTop w:val="0"/>
      <w:marBottom w:val="0"/>
      <w:divBdr>
        <w:top w:val="none" w:sz="0" w:space="0" w:color="auto"/>
        <w:left w:val="none" w:sz="0" w:space="0" w:color="auto"/>
        <w:bottom w:val="none" w:sz="0" w:space="0" w:color="auto"/>
        <w:right w:val="none" w:sz="0" w:space="0" w:color="auto"/>
      </w:divBdr>
    </w:div>
    <w:div w:id="102775113">
      <w:marLeft w:val="0"/>
      <w:marRight w:val="0"/>
      <w:marTop w:val="0"/>
      <w:marBottom w:val="0"/>
      <w:divBdr>
        <w:top w:val="none" w:sz="0" w:space="0" w:color="auto"/>
        <w:left w:val="none" w:sz="0" w:space="0" w:color="auto"/>
        <w:bottom w:val="none" w:sz="0" w:space="0" w:color="auto"/>
        <w:right w:val="none" w:sz="0" w:space="0" w:color="auto"/>
      </w:divBdr>
    </w:div>
    <w:div w:id="102775114">
      <w:marLeft w:val="0"/>
      <w:marRight w:val="0"/>
      <w:marTop w:val="0"/>
      <w:marBottom w:val="0"/>
      <w:divBdr>
        <w:top w:val="none" w:sz="0" w:space="0" w:color="auto"/>
        <w:left w:val="none" w:sz="0" w:space="0" w:color="auto"/>
        <w:bottom w:val="none" w:sz="0" w:space="0" w:color="auto"/>
        <w:right w:val="none" w:sz="0" w:space="0" w:color="auto"/>
      </w:divBdr>
    </w:div>
    <w:div w:id="102775115">
      <w:marLeft w:val="0"/>
      <w:marRight w:val="0"/>
      <w:marTop w:val="0"/>
      <w:marBottom w:val="0"/>
      <w:divBdr>
        <w:top w:val="none" w:sz="0" w:space="0" w:color="auto"/>
        <w:left w:val="none" w:sz="0" w:space="0" w:color="auto"/>
        <w:bottom w:val="none" w:sz="0" w:space="0" w:color="auto"/>
        <w:right w:val="none" w:sz="0" w:space="0" w:color="auto"/>
      </w:divBdr>
    </w:div>
    <w:div w:id="102775116">
      <w:marLeft w:val="0"/>
      <w:marRight w:val="0"/>
      <w:marTop w:val="0"/>
      <w:marBottom w:val="0"/>
      <w:divBdr>
        <w:top w:val="none" w:sz="0" w:space="0" w:color="auto"/>
        <w:left w:val="none" w:sz="0" w:space="0" w:color="auto"/>
        <w:bottom w:val="none" w:sz="0" w:space="0" w:color="auto"/>
        <w:right w:val="none" w:sz="0" w:space="0" w:color="auto"/>
      </w:divBdr>
    </w:div>
    <w:div w:id="102775117">
      <w:marLeft w:val="0"/>
      <w:marRight w:val="0"/>
      <w:marTop w:val="0"/>
      <w:marBottom w:val="0"/>
      <w:divBdr>
        <w:top w:val="none" w:sz="0" w:space="0" w:color="auto"/>
        <w:left w:val="none" w:sz="0" w:space="0" w:color="auto"/>
        <w:bottom w:val="none" w:sz="0" w:space="0" w:color="auto"/>
        <w:right w:val="none" w:sz="0" w:space="0" w:color="auto"/>
      </w:divBdr>
    </w:div>
    <w:div w:id="102775118">
      <w:marLeft w:val="0"/>
      <w:marRight w:val="0"/>
      <w:marTop w:val="0"/>
      <w:marBottom w:val="0"/>
      <w:divBdr>
        <w:top w:val="none" w:sz="0" w:space="0" w:color="auto"/>
        <w:left w:val="none" w:sz="0" w:space="0" w:color="auto"/>
        <w:bottom w:val="none" w:sz="0" w:space="0" w:color="auto"/>
        <w:right w:val="none" w:sz="0" w:space="0" w:color="auto"/>
      </w:divBdr>
    </w:div>
    <w:div w:id="102775119">
      <w:marLeft w:val="0"/>
      <w:marRight w:val="0"/>
      <w:marTop w:val="0"/>
      <w:marBottom w:val="0"/>
      <w:divBdr>
        <w:top w:val="none" w:sz="0" w:space="0" w:color="auto"/>
        <w:left w:val="none" w:sz="0" w:space="0" w:color="auto"/>
        <w:bottom w:val="none" w:sz="0" w:space="0" w:color="auto"/>
        <w:right w:val="none" w:sz="0" w:space="0" w:color="auto"/>
      </w:divBdr>
    </w:div>
    <w:div w:id="102775120">
      <w:marLeft w:val="0"/>
      <w:marRight w:val="0"/>
      <w:marTop w:val="0"/>
      <w:marBottom w:val="0"/>
      <w:divBdr>
        <w:top w:val="none" w:sz="0" w:space="0" w:color="auto"/>
        <w:left w:val="none" w:sz="0" w:space="0" w:color="auto"/>
        <w:bottom w:val="none" w:sz="0" w:space="0" w:color="auto"/>
        <w:right w:val="none" w:sz="0" w:space="0" w:color="auto"/>
      </w:divBdr>
    </w:div>
    <w:div w:id="102775121">
      <w:marLeft w:val="0"/>
      <w:marRight w:val="0"/>
      <w:marTop w:val="0"/>
      <w:marBottom w:val="0"/>
      <w:divBdr>
        <w:top w:val="none" w:sz="0" w:space="0" w:color="auto"/>
        <w:left w:val="none" w:sz="0" w:space="0" w:color="auto"/>
        <w:bottom w:val="none" w:sz="0" w:space="0" w:color="auto"/>
        <w:right w:val="none" w:sz="0" w:space="0" w:color="auto"/>
      </w:divBdr>
    </w:div>
    <w:div w:id="102775122">
      <w:marLeft w:val="0"/>
      <w:marRight w:val="0"/>
      <w:marTop w:val="0"/>
      <w:marBottom w:val="0"/>
      <w:divBdr>
        <w:top w:val="none" w:sz="0" w:space="0" w:color="auto"/>
        <w:left w:val="none" w:sz="0" w:space="0" w:color="auto"/>
        <w:bottom w:val="none" w:sz="0" w:space="0" w:color="auto"/>
        <w:right w:val="none" w:sz="0" w:space="0" w:color="auto"/>
      </w:divBdr>
    </w:div>
    <w:div w:id="102775123">
      <w:marLeft w:val="0"/>
      <w:marRight w:val="0"/>
      <w:marTop w:val="0"/>
      <w:marBottom w:val="0"/>
      <w:divBdr>
        <w:top w:val="none" w:sz="0" w:space="0" w:color="auto"/>
        <w:left w:val="none" w:sz="0" w:space="0" w:color="auto"/>
        <w:bottom w:val="none" w:sz="0" w:space="0" w:color="auto"/>
        <w:right w:val="none" w:sz="0" w:space="0" w:color="auto"/>
      </w:divBdr>
    </w:div>
    <w:div w:id="102775124">
      <w:marLeft w:val="0"/>
      <w:marRight w:val="0"/>
      <w:marTop w:val="0"/>
      <w:marBottom w:val="0"/>
      <w:divBdr>
        <w:top w:val="none" w:sz="0" w:space="0" w:color="auto"/>
        <w:left w:val="none" w:sz="0" w:space="0" w:color="auto"/>
        <w:bottom w:val="none" w:sz="0" w:space="0" w:color="auto"/>
        <w:right w:val="none" w:sz="0" w:space="0" w:color="auto"/>
      </w:divBdr>
    </w:div>
    <w:div w:id="102775125">
      <w:marLeft w:val="0"/>
      <w:marRight w:val="0"/>
      <w:marTop w:val="0"/>
      <w:marBottom w:val="0"/>
      <w:divBdr>
        <w:top w:val="none" w:sz="0" w:space="0" w:color="auto"/>
        <w:left w:val="none" w:sz="0" w:space="0" w:color="auto"/>
        <w:bottom w:val="none" w:sz="0" w:space="0" w:color="auto"/>
        <w:right w:val="none" w:sz="0" w:space="0" w:color="auto"/>
      </w:divBdr>
    </w:div>
    <w:div w:id="102775126">
      <w:marLeft w:val="0"/>
      <w:marRight w:val="0"/>
      <w:marTop w:val="0"/>
      <w:marBottom w:val="0"/>
      <w:divBdr>
        <w:top w:val="none" w:sz="0" w:space="0" w:color="auto"/>
        <w:left w:val="none" w:sz="0" w:space="0" w:color="auto"/>
        <w:bottom w:val="none" w:sz="0" w:space="0" w:color="auto"/>
        <w:right w:val="none" w:sz="0" w:space="0" w:color="auto"/>
      </w:divBdr>
    </w:div>
    <w:div w:id="102775127">
      <w:marLeft w:val="0"/>
      <w:marRight w:val="0"/>
      <w:marTop w:val="0"/>
      <w:marBottom w:val="0"/>
      <w:divBdr>
        <w:top w:val="none" w:sz="0" w:space="0" w:color="auto"/>
        <w:left w:val="none" w:sz="0" w:space="0" w:color="auto"/>
        <w:bottom w:val="none" w:sz="0" w:space="0" w:color="auto"/>
        <w:right w:val="none" w:sz="0" w:space="0" w:color="auto"/>
      </w:divBdr>
    </w:div>
    <w:div w:id="102775128">
      <w:marLeft w:val="0"/>
      <w:marRight w:val="0"/>
      <w:marTop w:val="0"/>
      <w:marBottom w:val="0"/>
      <w:divBdr>
        <w:top w:val="none" w:sz="0" w:space="0" w:color="auto"/>
        <w:left w:val="none" w:sz="0" w:space="0" w:color="auto"/>
        <w:bottom w:val="none" w:sz="0" w:space="0" w:color="auto"/>
        <w:right w:val="none" w:sz="0" w:space="0" w:color="auto"/>
      </w:divBdr>
    </w:div>
    <w:div w:id="102775129">
      <w:marLeft w:val="0"/>
      <w:marRight w:val="0"/>
      <w:marTop w:val="0"/>
      <w:marBottom w:val="0"/>
      <w:divBdr>
        <w:top w:val="none" w:sz="0" w:space="0" w:color="auto"/>
        <w:left w:val="none" w:sz="0" w:space="0" w:color="auto"/>
        <w:bottom w:val="none" w:sz="0" w:space="0" w:color="auto"/>
        <w:right w:val="none" w:sz="0" w:space="0" w:color="auto"/>
      </w:divBdr>
    </w:div>
    <w:div w:id="1027751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612</TotalTime>
  <Pages>12</Pages>
  <Words>4526</Words>
  <Characters>25800</Characters>
  <Application>Microsoft Office Outlook</Application>
  <DocSecurity>0</DocSecurity>
  <Lines>0</Lines>
  <Paragraphs>0</Paragraphs>
  <ScaleCrop>false</ScaleCrop>
  <Company>Organization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361</cp:revision>
  <cp:lastPrinted>2021-09-24T09:11:00Z</cp:lastPrinted>
  <dcterms:created xsi:type="dcterms:W3CDTF">2021-06-07T07:51:00Z</dcterms:created>
  <dcterms:modified xsi:type="dcterms:W3CDTF">2021-10-28T06:06:00Z</dcterms:modified>
</cp:coreProperties>
</file>