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37" w:rsidRPr="00A61790" w:rsidRDefault="00C06A37" w:rsidP="004866BB">
      <w:pPr>
        <w:jc w:val="center"/>
        <w:rPr>
          <w:b/>
          <w:bCs/>
          <w:sz w:val="28"/>
          <w:szCs w:val="28"/>
        </w:rPr>
      </w:pPr>
      <w:r w:rsidRPr="00A61790">
        <w:rPr>
          <w:b/>
          <w:bCs/>
          <w:sz w:val="28"/>
          <w:szCs w:val="28"/>
        </w:rPr>
        <w:t>АДМИНИСТРАЦИЯ ВИЧЕВСКОГО СЕЛЬСКОГО ПОСЕЛЕНИЯ</w:t>
      </w:r>
    </w:p>
    <w:p w:rsidR="00C06A37" w:rsidRPr="00A61790" w:rsidRDefault="00C06A37" w:rsidP="004866BB">
      <w:pPr>
        <w:jc w:val="center"/>
        <w:rPr>
          <w:b/>
          <w:bCs/>
          <w:sz w:val="28"/>
          <w:szCs w:val="28"/>
        </w:rPr>
      </w:pPr>
      <w:r w:rsidRPr="00A61790">
        <w:rPr>
          <w:b/>
          <w:bCs/>
          <w:sz w:val="28"/>
          <w:szCs w:val="28"/>
        </w:rPr>
        <w:t xml:space="preserve">КУМЕНСКОГО РАЙОНА </w:t>
      </w:r>
    </w:p>
    <w:p w:rsidR="00C06A37" w:rsidRPr="00A61790" w:rsidRDefault="00C06A37" w:rsidP="004866BB">
      <w:pPr>
        <w:jc w:val="center"/>
        <w:rPr>
          <w:b/>
          <w:bCs/>
          <w:sz w:val="28"/>
          <w:szCs w:val="28"/>
        </w:rPr>
      </w:pPr>
      <w:r w:rsidRPr="00A61790">
        <w:rPr>
          <w:b/>
          <w:bCs/>
          <w:sz w:val="28"/>
          <w:szCs w:val="28"/>
        </w:rPr>
        <w:t>КИРОВСКОЙ ОБЛАСТИ</w:t>
      </w:r>
    </w:p>
    <w:p w:rsidR="00C06A37" w:rsidRPr="00A61790" w:rsidRDefault="00C06A37" w:rsidP="004866BB">
      <w:pPr>
        <w:jc w:val="center"/>
        <w:rPr>
          <w:b/>
          <w:bCs/>
          <w:sz w:val="28"/>
          <w:szCs w:val="28"/>
        </w:rPr>
      </w:pPr>
    </w:p>
    <w:p w:rsidR="00C06A37" w:rsidRPr="00A61790" w:rsidRDefault="00C06A37" w:rsidP="004866BB">
      <w:pPr>
        <w:jc w:val="center"/>
        <w:rPr>
          <w:b/>
          <w:bCs/>
          <w:sz w:val="28"/>
          <w:szCs w:val="28"/>
        </w:rPr>
      </w:pPr>
      <w:r w:rsidRPr="00A61790">
        <w:rPr>
          <w:b/>
          <w:bCs/>
          <w:sz w:val="28"/>
          <w:szCs w:val="28"/>
        </w:rPr>
        <w:t>П О С Т А Н О В Л Е Н И Е</w:t>
      </w:r>
    </w:p>
    <w:p w:rsidR="00C06A37" w:rsidRPr="00A61790" w:rsidRDefault="00C06A37" w:rsidP="004866BB">
      <w:pPr>
        <w:jc w:val="both"/>
        <w:rPr>
          <w:b/>
          <w:bCs/>
          <w:sz w:val="28"/>
          <w:szCs w:val="28"/>
        </w:rPr>
      </w:pPr>
    </w:p>
    <w:p w:rsidR="00C06A37" w:rsidRPr="00A61790" w:rsidRDefault="00C06A37" w:rsidP="004866BB">
      <w:pPr>
        <w:jc w:val="center"/>
        <w:rPr>
          <w:sz w:val="28"/>
          <w:szCs w:val="28"/>
        </w:rPr>
      </w:pPr>
      <w:r w:rsidRPr="00A61790">
        <w:rPr>
          <w:sz w:val="28"/>
          <w:szCs w:val="28"/>
        </w:rPr>
        <w:t>от 27.03.2020 № 20</w:t>
      </w:r>
    </w:p>
    <w:p w:rsidR="00C06A37" w:rsidRPr="00A61790" w:rsidRDefault="00C06A37" w:rsidP="004866BB">
      <w:pPr>
        <w:tabs>
          <w:tab w:val="left" w:pos="1701"/>
        </w:tabs>
        <w:jc w:val="center"/>
        <w:rPr>
          <w:sz w:val="28"/>
          <w:szCs w:val="28"/>
        </w:rPr>
      </w:pPr>
      <w:r w:rsidRPr="00A61790">
        <w:rPr>
          <w:sz w:val="28"/>
          <w:szCs w:val="28"/>
        </w:rPr>
        <w:t>п.Вичевщина</w:t>
      </w:r>
    </w:p>
    <w:p w:rsidR="00C06A37" w:rsidRPr="00A61790" w:rsidRDefault="00C06A37" w:rsidP="004866BB">
      <w:pPr>
        <w:jc w:val="both"/>
        <w:rPr>
          <w:sz w:val="28"/>
          <w:szCs w:val="28"/>
        </w:rPr>
      </w:pPr>
    </w:p>
    <w:p w:rsidR="00C06A37" w:rsidRPr="00A61790" w:rsidRDefault="00C06A37" w:rsidP="004866BB">
      <w:pPr>
        <w:tabs>
          <w:tab w:val="left" w:pos="5954"/>
        </w:tabs>
        <w:jc w:val="center"/>
        <w:rPr>
          <w:sz w:val="28"/>
          <w:szCs w:val="28"/>
        </w:rPr>
      </w:pPr>
      <w:r w:rsidRPr="00A61790">
        <w:rPr>
          <w:sz w:val="28"/>
          <w:szCs w:val="28"/>
        </w:rPr>
        <w:t xml:space="preserve">Об обеспечении санитарно-эпидемиологического благополучия </w:t>
      </w:r>
    </w:p>
    <w:p w:rsidR="00C06A37" w:rsidRPr="00A61790" w:rsidRDefault="00C06A37" w:rsidP="004866BB">
      <w:pPr>
        <w:tabs>
          <w:tab w:val="left" w:pos="5954"/>
        </w:tabs>
        <w:jc w:val="center"/>
        <w:rPr>
          <w:sz w:val="28"/>
          <w:szCs w:val="28"/>
        </w:rPr>
      </w:pPr>
      <w:r w:rsidRPr="00A61790">
        <w:rPr>
          <w:sz w:val="28"/>
          <w:szCs w:val="28"/>
        </w:rPr>
        <w:t>на территории Вичевского сельского поселения</w:t>
      </w:r>
    </w:p>
    <w:p w:rsidR="00C06A37" w:rsidRPr="00A61790" w:rsidRDefault="00C06A37" w:rsidP="004866BB">
      <w:pPr>
        <w:tabs>
          <w:tab w:val="left" w:pos="5954"/>
        </w:tabs>
        <w:jc w:val="center"/>
        <w:rPr>
          <w:sz w:val="28"/>
          <w:szCs w:val="28"/>
        </w:rPr>
      </w:pPr>
    </w:p>
    <w:p w:rsidR="00C06A37" w:rsidRPr="00A61790" w:rsidRDefault="00C06A37" w:rsidP="004866BB">
      <w:pPr>
        <w:tabs>
          <w:tab w:val="left" w:pos="5954"/>
        </w:tabs>
        <w:jc w:val="both"/>
        <w:rPr>
          <w:sz w:val="28"/>
          <w:szCs w:val="28"/>
        </w:rPr>
      </w:pPr>
      <w:r w:rsidRPr="00A61790">
        <w:rPr>
          <w:sz w:val="28"/>
          <w:szCs w:val="28"/>
        </w:rPr>
        <w:t xml:space="preserve">          В целях обеспечения санитарно-эпидемиологического благополучия на территории Вичевского сельского поселения Куменского района и в соответствии с Указом Президента Российской Федерации от 25.03.2020 № 206 "Об объявлении в Российской Федерации нерабочих дней", поручением Правительства Российской Федерации от 27.03.2020 года, с распоряжением министерства культуры Кировской области от 24.03.2020 № 68 «О внесении изменений в распоряжение министерства культуры Кировской области от 17.03.2020 № 46», приказом министерства спорта и молодежной политики Кировской области от 24.03.2020</w:t>
      </w:r>
      <w:r>
        <w:rPr>
          <w:sz w:val="28"/>
          <w:szCs w:val="28"/>
        </w:rPr>
        <w:t xml:space="preserve"> </w:t>
      </w:r>
      <w:r w:rsidRPr="00A61790">
        <w:rPr>
          <w:sz w:val="28"/>
          <w:szCs w:val="28"/>
        </w:rPr>
        <w:t>№ 82 "О обеспечении санитарно-эпидемиологического благополучия в учреждениях в сфере туризма, отдыха и оздоровления детей, молодежной политики", постановлением Правительства Кировской области от 25.03.2020 № 122-П "О введении ограничительных мероприятий (карантина) на территории Кировской области", постановлением администрации Куменского района от 27.03.2020 № 132 « Об обеспечении санитарно-эпидемиологического благополучия на территории Куменского района»</w:t>
      </w:r>
      <w:r>
        <w:rPr>
          <w:sz w:val="28"/>
          <w:szCs w:val="28"/>
        </w:rPr>
        <w:t>,</w:t>
      </w:r>
      <w:r w:rsidRPr="00A61790">
        <w:rPr>
          <w:sz w:val="28"/>
          <w:szCs w:val="28"/>
        </w:rPr>
        <w:t xml:space="preserve"> со статьей 34 Устава Вичевского сельского поселения Куменского района Кировской области</w:t>
      </w:r>
      <w:r>
        <w:rPr>
          <w:sz w:val="28"/>
          <w:szCs w:val="28"/>
        </w:rPr>
        <w:t>,</w:t>
      </w:r>
      <w:r w:rsidRPr="00A61790">
        <w:rPr>
          <w:sz w:val="28"/>
          <w:szCs w:val="28"/>
        </w:rPr>
        <w:t xml:space="preserve"> администрация Вичевского сельского поселения ПОСТАНОВЛЯЕТ:</w:t>
      </w:r>
    </w:p>
    <w:p w:rsidR="00C06A37" w:rsidRPr="00A61790" w:rsidRDefault="00C06A37" w:rsidP="004866BB">
      <w:pPr>
        <w:pStyle w:val="Heading3"/>
        <w:ind w:firstLine="709"/>
        <w:rPr>
          <w:sz w:val="28"/>
          <w:szCs w:val="28"/>
        </w:rPr>
      </w:pPr>
      <w:r w:rsidRPr="00A61790">
        <w:rPr>
          <w:sz w:val="28"/>
          <w:szCs w:val="28"/>
        </w:rPr>
        <w:t>1. МКУ Вичевский спорткомплекс (Клековкина О.Н.) запретить спортивные и иные мероприятия, а также организованные выезды обучающихся в другие регионы на период с 27 марта 2020 года до особого распоряжения.</w:t>
      </w:r>
    </w:p>
    <w:p w:rsidR="00C06A37" w:rsidRPr="00A61790" w:rsidRDefault="00C06A37" w:rsidP="004866BB">
      <w:pPr>
        <w:shd w:val="clear" w:color="auto" w:fill="FFFFFF"/>
        <w:spacing w:line="317" w:lineRule="exact"/>
        <w:ind w:right="96" w:firstLine="709"/>
        <w:jc w:val="both"/>
        <w:rPr>
          <w:sz w:val="28"/>
          <w:szCs w:val="28"/>
        </w:rPr>
      </w:pPr>
      <w:r w:rsidRPr="00A61790">
        <w:rPr>
          <w:sz w:val="28"/>
          <w:szCs w:val="28"/>
        </w:rPr>
        <w:t xml:space="preserve">2. МКУ Вичевский Дворец культуры (Харина Г.В.) и МКУК Вичевская сельская библиотека (Шибанова </w:t>
      </w:r>
      <w:r>
        <w:rPr>
          <w:sz w:val="28"/>
          <w:szCs w:val="28"/>
        </w:rPr>
        <w:t>Т</w:t>
      </w:r>
      <w:r w:rsidRPr="00A61790">
        <w:rPr>
          <w:sz w:val="28"/>
          <w:szCs w:val="28"/>
        </w:rPr>
        <w:t>.А.) запретить массовые культурные и иные мероприятия на период с 27 марта 2020 года до особого распоряжения.</w:t>
      </w:r>
    </w:p>
    <w:p w:rsidR="00C06A37" w:rsidRPr="00A61790" w:rsidRDefault="00C06A37" w:rsidP="004866BB">
      <w:pPr>
        <w:tabs>
          <w:tab w:val="left" w:pos="5954"/>
        </w:tabs>
        <w:spacing w:line="276" w:lineRule="auto"/>
        <w:ind w:firstLine="709"/>
        <w:jc w:val="both"/>
        <w:rPr>
          <w:sz w:val="28"/>
          <w:szCs w:val="28"/>
        </w:rPr>
      </w:pPr>
      <w:r w:rsidRPr="00A61790">
        <w:rPr>
          <w:sz w:val="28"/>
          <w:szCs w:val="28"/>
        </w:rPr>
        <w:t>3. Установить для работников вышеуказанных подведомственных муниципальных учреждений с 30 марта по 3 апреля 2020 года нерабочие дни с сохранением за работниками заработной платы.</w:t>
      </w:r>
    </w:p>
    <w:p w:rsidR="00C06A37" w:rsidRPr="00A61790" w:rsidRDefault="00C06A37" w:rsidP="00A6179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1790">
        <w:rPr>
          <w:sz w:val="28"/>
          <w:szCs w:val="28"/>
        </w:rPr>
        <w:t>4. Администрации Вичевского сельского поселения ограничить временно с 30.03.2020 года до принятия решения об отмене дополнительных мер по защите населения от коронавирусной инфекции личный прием граждан и доступ посетителей в административное здание, рекомендовать гражданам обращаться в письменной форме, используя технические средства связи.</w:t>
      </w:r>
    </w:p>
    <w:p w:rsidR="00C06A37" w:rsidRPr="00A61790" w:rsidRDefault="00C06A37" w:rsidP="004866BB">
      <w:pPr>
        <w:shd w:val="clear" w:color="auto" w:fill="FFFFFF"/>
        <w:spacing w:line="317" w:lineRule="exact"/>
        <w:ind w:right="96" w:firstLine="709"/>
        <w:jc w:val="both"/>
        <w:rPr>
          <w:sz w:val="28"/>
          <w:szCs w:val="28"/>
        </w:rPr>
      </w:pPr>
      <w:r w:rsidRPr="00A6179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C06A37" w:rsidRDefault="00C06A37" w:rsidP="004866BB">
      <w:pPr>
        <w:ind w:right="-850"/>
        <w:jc w:val="both"/>
        <w:rPr>
          <w:sz w:val="28"/>
          <w:szCs w:val="28"/>
        </w:rPr>
      </w:pPr>
    </w:p>
    <w:p w:rsidR="00C06A37" w:rsidRDefault="00C06A37" w:rsidP="004866BB">
      <w:pPr>
        <w:ind w:right="-850"/>
        <w:jc w:val="both"/>
        <w:rPr>
          <w:sz w:val="28"/>
          <w:szCs w:val="28"/>
        </w:rPr>
      </w:pPr>
    </w:p>
    <w:p w:rsidR="00C06A37" w:rsidRPr="00A61790" w:rsidRDefault="00C06A37" w:rsidP="004866BB">
      <w:pPr>
        <w:ind w:right="-850"/>
        <w:jc w:val="both"/>
        <w:rPr>
          <w:sz w:val="28"/>
          <w:szCs w:val="28"/>
        </w:rPr>
      </w:pPr>
      <w:r w:rsidRPr="00A61790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</w:t>
      </w:r>
      <w:r w:rsidRPr="00A61790">
        <w:rPr>
          <w:sz w:val="28"/>
          <w:szCs w:val="28"/>
        </w:rPr>
        <w:t xml:space="preserve">              Л.И.</w:t>
      </w:r>
      <w:r>
        <w:rPr>
          <w:sz w:val="28"/>
          <w:szCs w:val="28"/>
        </w:rPr>
        <w:t xml:space="preserve"> </w:t>
      </w:r>
      <w:r w:rsidRPr="00A61790">
        <w:rPr>
          <w:sz w:val="28"/>
          <w:szCs w:val="28"/>
        </w:rPr>
        <w:t>Плетенева</w:t>
      </w:r>
    </w:p>
    <w:p w:rsidR="00C06A37" w:rsidRPr="00A61790" w:rsidRDefault="00C06A37">
      <w:pPr>
        <w:rPr>
          <w:sz w:val="28"/>
          <w:szCs w:val="28"/>
        </w:rPr>
      </w:pPr>
      <w:bookmarkStart w:id="0" w:name="_GoBack"/>
      <w:bookmarkEnd w:id="0"/>
    </w:p>
    <w:sectPr w:rsidR="00C06A37" w:rsidRPr="00A61790" w:rsidSect="000F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4A9"/>
    <w:rsid w:val="000F0049"/>
    <w:rsid w:val="002B434E"/>
    <w:rsid w:val="003A16E3"/>
    <w:rsid w:val="004744A9"/>
    <w:rsid w:val="004866BB"/>
    <w:rsid w:val="006930DE"/>
    <w:rsid w:val="007132C5"/>
    <w:rsid w:val="00770B47"/>
    <w:rsid w:val="00A61790"/>
    <w:rsid w:val="00C06A37"/>
    <w:rsid w:val="00D9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B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66BB"/>
    <w:pPr>
      <w:keepNext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66BB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4866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376</Words>
  <Characters>2146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Adm-win7</cp:lastModifiedBy>
  <cp:revision>4</cp:revision>
  <dcterms:created xsi:type="dcterms:W3CDTF">2020-04-01T11:20:00Z</dcterms:created>
  <dcterms:modified xsi:type="dcterms:W3CDTF">2020-04-06T06:15:00Z</dcterms:modified>
</cp:coreProperties>
</file>