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8B" w:rsidRPr="004D2E1C" w:rsidRDefault="007F518B" w:rsidP="004D2E1C">
      <w:pPr>
        <w:tabs>
          <w:tab w:val="num" w:pos="540"/>
        </w:tabs>
        <w:jc w:val="center"/>
        <w:rPr>
          <w:b/>
          <w:bCs/>
          <w:sz w:val="28"/>
          <w:szCs w:val="28"/>
        </w:rPr>
      </w:pPr>
      <w:r w:rsidRPr="004D2E1C">
        <w:rPr>
          <w:b/>
          <w:bCs/>
          <w:sz w:val="28"/>
          <w:szCs w:val="28"/>
        </w:rPr>
        <w:t>АДМИНИСТРАЦИЯ ВИЧЕВСКОГО СЕЛЬСКОГО ПОСЕЛЕНИЯ</w:t>
      </w:r>
    </w:p>
    <w:p w:rsidR="007F518B" w:rsidRPr="004D2E1C" w:rsidRDefault="007F518B" w:rsidP="004D2E1C">
      <w:pPr>
        <w:tabs>
          <w:tab w:val="num" w:pos="540"/>
        </w:tabs>
        <w:jc w:val="center"/>
        <w:rPr>
          <w:b/>
          <w:bCs/>
          <w:sz w:val="28"/>
          <w:szCs w:val="28"/>
        </w:rPr>
      </w:pPr>
      <w:r w:rsidRPr="004D2E1C">
        <w:rPr>
          <w:b/>
          <w:bCs/>
          <w:sz w:val="28"/>
          <w:szCs w:val="28"/>
        </w:rPr>
        <w:t>КУМЕНСКОГО РАЙОНА</w:t>
      </w:r>
    </w:p>
    <w:p w:rsidR="007F518B" w:rsidRPr="004D2E1C" w:rsidRDefault="007F518B" w:rsidP="004D2E1C">
      <w:pPr>
        <w:jc w:val="center"/>
        <w:rPr>
          <w:b/>
          <w:bCs/>
          <w:sz w:val="28"/>
          <w:szCs w:val="28"/>
        </w:rPr>
      </w:pPr>
      <w:r w:rsidRPr="004D2E1C">
        <w:rPr>
          <w:b/>
          <w:bCs/>
          <w:sz w:val="28"/>
          <w:szCs w:val="28"/>
        </w:rPr>
        <w:t>КИРОВСКОЙ ОБЛАСТИ</w:t>
      </w:r>
    </w:p>
    <w:p w:rsidR="007F518B" w:rsidRPr="004D2E1C" w:rsidRDefault="007F518B" w:rsidP="004D2E1C">
      <w:pPr>
        <w:jc w:val="center"/>
        <w:rPr>
          <w:b/>
          <w:bCs/>
          <w:sz w:val="28"/>
          <w:szCs w:val="28"/>
        </w:rPr>
      </w:pPr>
    </w:p>
    <w:p w:rsidR="007F518B" w:rsidRPr="004D2E1C" w:rsidRDefault="007F518B" w:rsidP="004D2E1C">
      <w:pPr>
        <w:jc w:val="center"/>
        <w:rPr>
          <w:b/>
          <w:bCs/>
          <w:sz w:val="28"/>
          <w:szCs w:val="28"/>
        </w:rPr>
      </w:pPr>
      <w:r w:rsidRPr="004D2E1C">
        <w:rPr>
          <w:b/>
          <w:bCs/>
          <w:sz w:val="28"/>
          <w:szCs w:val="28"/>
        </w:rPr>
        <w:t>П О С Т А Н О В Л Е Н И Е</w:t>
      </w:r>
    </w:p>
    <w:p w:rsidR="007F518B" w:rsidRPr="004D2E1C" w:rsidRDefault="007F518B" w:rsidP="004D2E1C">
      <w:pPr>
        <w:jc w:val="center"/>
        <w:rPr>
          <w:b/>
          <w:bCs/>
          <w:color w:val="000000"/>
          <w:sz w:val="28"/>
          <w:szCs w:val="28"/>
        </w:rPr>
      </w:pPr>
    </w:p>
    <w:p w:rsidR="007F518B" w:rsidRPr="004D2E1C" w:rsidRDefault="007F518B" w:rsidP="004D2E1C">
      <w:pPr>
        <w:keepNext/>
        <w:numPr>
          <w:ilvl w:val="0"/>
          <w:numId w:val="1"/>
        </w:numPr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14.11.2019</w:t>
      </w:r>
      <w:r w:rsidRPr="004D2E1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61</w:t>
      </w:r>
    </w:p>
    <w:p w:rsidR="007F518B" w:rsidRPr="004D2E1C" w:rsidRDefault="007F518B" w:rsidP="004D2E1C">
      <w:pPr>
        <w:jc w:val="center"/>
        <w:rPr>
          <w:color w:val="000000"/>
          <w:sz w:val="28"/>
          <w:szCs w:val="28"/>
        </w:rPr>
      </w:pPr>
      <w:r w:rsidRPr="004D2E1C">
        <w:rPr>
          <w:color w:val="000000"/>
          <w:sz w:val="28"/>
          <w:szCs w:val="28"/>
        </w:rPr>
        <w:t>п.Вичевщина</w:t>
      </w:r>
    </w:p>
    <w:p w:rsidR="007F518B" w:rsidRPr="004D2E1C" w:rsidRDefault="007F518B" w:rsidP="003F01E0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000000"/>
          <w:spacing w:val="2"/>
          <w:kern w:val="36"/>
          <w:sz w:val="46"/>
          <w:szCs w:val="46"/>
        </w:rPr>
      </w:pPr>
    </w:p>
    <w:p w:rsidR="007F518B" w:rsidRDefault="007F518B" w:rsidP="00C54100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4D2E1C"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б утверждении схемы размещения и реестра мест(площадок) накопления твердых коммунальных отходов на территории Вичевского сельского поселения</w:t>
      </w:r>
    </w:p>
    <w:p w:rsidR="007F518B" w:rsidRDefault="007F518B" w:rsidP="00C54100">
      <w:pPr>
        <w:shd w:val="clear" w:color="auto" w:fill="FFFFFF"/>
        <w:spacing w:before="150" w:after="75"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</w:p>
    <w:p w:rsidR="007F518B" w:rsidRDefault="007F518B" w:rsidP="00A37EED">
      <w:pPr>
        <w:shd w:val="clear" w:color="auto" w:fill="FFFFFF"/>
        <w:spacing w:line="288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На основании Федеральных законов от 24.06.1998 № 89-ФЗ «Об отходах производства и потребления», от 30.12.2017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руководствуясь нормами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31.08.2018 № 1039 «Об утверждении Правил обустройства мест(площадок) накопления твердых коммунальных отходов и ведения их реестра»,  администрация Вичевского сельского поселения ПОСТАНОВЛЯЕТ:</w:t>
      </w:r>
    </w:p>
    <w:p w:rsidR="007F518B" w:rsidRPr="00B53D36" w:rsidRDefault="007F518B" w:rsidP="00A37EED">
      <w:pPr>
        <w:shd w:val="clear" w:color="auto" w:fill="FFFFFF"/>
        <w:spacing w:line="288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</w:t>
      </w:r>
      <w:r w:rsidRPr="00B53D36">
        <w:rPr>
          <w:color w:val="000000"/>
          <w:spacing w:val="2"/>
          <w:sz w:val="28"/>
          <w:szCs w:val="28"/>
        </w:rPr>
        <w:t xml:space="preserve">1. Утвердить </w:t>
      </w:r>
      <w:r>
        <w:rPr>
          <w:sz w:val="28"/>
          <w:szCs w:val="28"/>
        </w:rPr>
        <w:t>Схему размещения мест (площадок) накопления</w:t>
      </w:r>
      <w:r w:rsidRPr="00B53D36">
        <w:rPr>
          <w:sz w:val="28"/>
          <w:szCs w:val="28"/>
        </w:rPr>
        <w:t xml:space="preserve"> твердых коммунальных отходов по Вичевскому сельскому поселению Куменского района Кировской области</w:t>
      </w:r>
      <w:r>
        <w:rPr>
          <w:sz w:val="28"/>
          <w:szCs w:val="28"/>
        </w:rPr>
        <w:t>. Приложение 1.</w:t>
      </w:r>
      <w:r w:rsidRPr="00B53D36">
        <w:rPr>
          <w:color w:val="000000"/>
          <w:spacing w:val="2"/>
          <w:sz w:val="28"/>
          <w:szCs w:val="28"/>
        </w:rPr>
        <w:t xml:space="preserve"> </w:t>
      </w:r>
    </w:p>
    <w:p w:rsidR="007F518B" w:rsidRDefault="007F518B" w:rsidP="00A37EED">
      <w:pPr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B53D36">
        <w:rPr>
          <w:color w:val="000000"/>
          <w:spacing w:val="2"/>
          <w:sz w:val="28"/>
          <w:szCs w:val="28"/>
        </w:rPr>
        <w:t xml:space="preserve">. Утвердить </w:t>
      </w:r>
      <w:r>
        <w:rPr>
          <w:sz w:val="28"/>
          <w:szCs w:val="28"/>
        </w:rPr>
        <w:t>Реестр</w:t>
      </w:r>
      <w:r w:rsidRPr="00B53D36">
        <w:rPr>
          <w:sz w:val="28"/>
          <w:szCs w:val="28"/>
        </w:rPr>
        <w:t xml:space="preserve"> мест(площадок) накопления твердых коммунальных отходов по Вичевскому сельскому поселению Куменского района Кировской области</w:t>
      </w:r>
      <w:r>
        <w:rPr>
          <w:sz w:val="28"/>
          <w:szCs w:val="28"/>
        </w:rPr>
        <w:t>. Приложение 2.</w:t>
      </w:r>
      <w:r w:rsidRPr="00B53D36">
        <w:rPr>
          <w:color w:val="000000"/>
          <w:spacing w:val="2"/>
          <w:sz w:val="28"/>
          <w:szCs w:val="28"/>
        </w:rPr>
        <w:t xml:space="preserve"> </w:t>
      </w:r>
    </w:p>
    <w:p w:rsidR="007F518B" w:rsidRPr="00B53D36" w:rsidRDefault="007F518B" w:rsidP="00A37EED">
      <w:pPr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 Постановление администрации Вичевского сельского поселения от 29.12.2018 № 78 «Об утверждении схемы размещения и реестра мест (площадок) накопления ТКО на территории Вичевского сельского поселения» признать утратившим силу.</w:t>
      </w:r>
    </w:p>
    <w:p w:rsidR="007F518B" w:rsidRPr="004D2E1C" w:rsidRDefault="007F518B" w:rsidP="00A37EED">
      <w:pPr>
        <w:shd w:val="clear" w:color="auto" w:fill="FFFFFF"/>
        <w:spacing w:line="315" w:lineRule="atLeast"/>
        <w:ind w:firstLine="708"/>
        <w:textAlignment w:val="baseline"/>
        <w:rPr>
          <w:color w:val="000000"/>
          <w:spacing w:val="2"/>
          <w:sz w:val="28"/>
          <w:szCs w:val="28"/>
        </w:rPr>
      </w:pPr>
      <w:bookmarkStart w:id="0" w:name="_GoBack"/>
      <w:bookmarkEnd w:id="0"/>
      <w:r>
        <w:rPr>
          <w:color w:val="000000"/>
          <w:spacing w:val="2"/>
          <w:sz w:val="28"/>
          <w:szCs w:val="28"/>
        </w:rPr>
        <w:t xml:space="preserve">4.Опубликовать данный Реестр  на </w:t>
      </w:r>
      <w:r w:rsidRPr="004D2E1C">
        <w:rPr>
          <w:color w:val="000000"/>
          <w:spacing w:val="2"/>
          <w:sz w:val="28"/>
          <w:szCs w:val="28"/>
        </w:rPr>
        <w:t>официально</w:t>
      </w:r>
      <w:r>
        <w:rPr>
          <w:color w:val="000000"/>
          <w:spacing w:val="2"/>
          <w:sz w:val="28"/>
          <w:szCs w:val="28"/>
        </w:rPr>
        <w:t>м сайте Куменского района на страничке Вичевского сельского поселения</w:t>
      </w:r>
      <w:r w:rsidRPr="004D2E1C">
        <w:rPr>
          <w:color w:val="000000"/>
          <w:spacing w:val="2"/>
          <w:sz w:val="28"/>
          <w:szCs w:val="28"/>
        </w:rPr>
        <w:t>.</w:t>
      </w:r>
    </w:p>
    <w:p w:rsidR="007F518B" w:rsidRDefault="007F518B" w:rsidP="00A37EED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8"/>
          <w:szCs w:val="28"/>
        </w:rPr>
      </w:pPr>
    </w:p>
    <w:p w:rsidR="007F518B" w:rsidRDefault="007F518B" w:rsidP="004D1FCB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8"/>
          <w:szCs w:val="28"/>
        </w:rPr>
      </w:pPr>
    </w:p>
    <w:p w:rsidR="007F518B" w:rsidRPr="004D2E1C" w:rsidRDefault="007F518B" w:rsidP="004D1FCB">
      <w:pPr>
        <w:shd w:val="clear" w:color="auto" w:fill="FFFFFF"/>
        <w:spacing w:line="315" w:lineRule="atLeast"/>
        <w:textAlignment w:val="baseline"/>
        <w:rPr>
          <w:b/>
          <w:bCs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Глава администрации                                Л.И.Плетенева</w:t>
      </w:r>
      <w:r w:rsidRPr="004D2E1C">
        <w:rPr>
          <w:color w:val="000000"/>
          <w:spacing w:val="2"/>
          <w:sz w:val="28"/>
          <w:szCs w:val="28"/>
        </w:rPr>
        <w:br/>
      </w:r>
    </w:p>
    <w:p w:rsidR="007F518B" w:rsidRDefault="007F518B">
      <w:pPr>
        <w:rPr>
          <w:sz w:val="28"/>
          <w:szCs w:val="28"/>
        </w:rPr>
      </w:pPr>
    </w:p>
    <w:p w:rsidR="007F518B" w:rsidRDefault="007F518B">
      <w:pPr>
        <w:rPr>
          <w:sz w:val="28"/>
          <w:szCs w:val="28"/>
        </w:rPr>
      </w:pPr>
    </w:p>
    <w:p w:rsidR="007F518B" w:rsidRDefault="007F518B">
      <w:pPr>
        <w:rPr>
          <w:sz w:val="28"/>
          <w:szCs w:val="28"/>
        </w:rPr>
      </w:pPr>
    </w:p>
    <w:p w:rsidR="007F518B" w:rsidRDefault="007F518B">
      <w:pPr>
        <w:rPr>
          <w:sz w:val="28"/>
          <w:szCs w:val="28"/>
        </w:rPr>
      </w:pPr>
    </w:p>
    <w:p w:rsidR="007F518B" w:rsidRDefault="007F518B">
      <w:pPr>
        <w:rPr>
          <w:sz w:val="28"/>
          <w:szCs w:val="28"/>
        </w:rPr>
        <w:sectPr w:rsidR="007F518B" w:rsidSect="003E00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518B" w:rsidRDefault="007F518B" w:rsidP="003C12B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F518B" w:rsidRDefault="007F518B" w:rsidP="003C12BD">
      <w:pPr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</w:t>
      </w:r>
    </w:p>
    <w:p w:rsidR="007F518B" w:rsidRDefault="007F518B" w:rsidP="003C12BD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Вичевского</w:t>
      </w:r>
    </w:p>
    <w:p w:rsidR="007F518B" w:rsidRDefault="007F518B" w:rsidP="003C12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F518B" w:rsidRDefault="007F518B" w:rsidP="00A37EED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14.11.2019 № 61</w:t>
      </w:r>
    </w:p>
    <w:p w:rsidR="007F518B" w:rsidRDefault="007F518B" w:rsidP="003C12BD">
      <w:pPr>
        <w:jc w:val="center"/>
      </w:pPr>
      <w:r>
        <w:t xml:space="preserve">РЕЕСТР мест(площадок) накопления твердых коммунальных отходов </w:t>
      </w:r>
    </w:p>
    <w:p w:rsidR="007F518B" w:rsidRDefault="007F518B" w:rsidP="003C12BD">
      <w:pPr>
        <w:jc w:val="center"/>
      </w:pPr>
      <w:r>
        <w:t>по Вичевскому сельскому поселению Куменского района Кировской области</w:t>
      </w:r>
    </w:p>
    <w:p w:rsidR="007F518B" w:rsidRDefault="007F518B" w:rsidP="003C12BD">
      <w:pPr>
        <w:jc w:val="center"/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5"/>
        <w:gridCol w:w="1864"/>
        <w:gridCol w:w="1876"/>
        <w:gridCol w:w="1248"/>
        <w:gridCol w:w="1626"/>
        <w:gridCol w:w="1443"/>
        <w:gridCol w:w="2583"/>
        <w:gridCol w:w="1701"/>
        <w:gridCol w:w="1134"/>
        <w:gridCol w:w="1134"/>
      </w:tblGrid>
      <w:tr w:rsidR="007F518B">
        <w:tc>
          <w:tcPr>
            <w:tcW w:w="525" w:type="dxa"/>
            <w:vMerge w:val="restart"/>
          </w:tcPr>
          <w:p w:rsidR="007F518B" w:rsidRDefault="007F518B">
            <w:pPr>
              <w:jc w:val="center"/>
            </w:pPr>
            <w:r>
              <w:t>№ пл.</w:t>
            </w:r>
          </w:p>
        </w:tc>
        <w:tc>
          <w:tcPr>
            <w:tcW w:w="1864" w:type="dxa"/>
            <w:vMerge w:val="restart"/>
          </w:tcPr>
          <w:p w:rsidR="007F518B" w:rsidRDefault="007F518B">
            <w:pPr>
              <w:jc w:val="center"/>
            </w:pPr>
            <w:r>
              <w:t>Данные о нахождении мест(площадок) накопления ТКО</w:t>
            </w:r>
          </w:p>
        </w:tc>
        <w:tc>
          <w:tcPr>
            <w:tcW w:w="1876" w:type="dxa"/>
            <w:vMerge w:val="restart"/>
          </w:tcPr>
          <w:p w:rsidR="007F518B" w:rsidRDefault="007F518B">
            <w:pPr>
              <w:jc w:val="center"/>
            </w:pPr>
            <w:r>
              <w:t>Географические координаты мест(площадок) накопления ТКО</w:t>
            </w:r>
          </w:p>
        </w:tc>
        <w:tc>
          <w:tcPr>
            <w:tcW w:w="6900" w:type="dxa"/>
            <w:gridSpan w:val="4"/>
          </w:tcPr>
          <w:p w:rsidR="007F518B" w:rsidRDefault="007F518B">
            <w:pPr>
              <w:jc w:val="center"/>
            </w:pPr>
            <w:r>
              <w:t>Данные о технических характеристиках мест(площадок) накопления ТКО</w:t>
            </w:r>
          </w:p>
        </w:tc>
        <w:tc>
          <w:tcPr>
            <w:tcW w:w="1701" w:type="dxa"/>
            <w:vMerge w:val="restart"/>
          </w:tcPr>
          <w:p w:rsidR="007F518B" w:rsidRDefault="007F518B">
            <w:pPr>
              <w:jc w:val="center"/>
            </w:pPr>
            <w:r>
              <w:t>Данные о собственниках мест(площадок) накопления полное наименование и основной государственный регистрационный  номер записи в Едином государственном реестре юридических лиц, фактический адрес</w:t>
            </w:r>
          </w:p>
        </w:tc>
        <w:tc>
          <w:tcPr>
            <w:tcW w:w="1134" w:type="dxa"/>
            <w:vMerge w:val="restart"/>
          </w:tcPr>
          <w:p w:rsidR="007F518B" w:rsidRDefault="007F518B">
            <w:pPr>
              <w:jc w:val="center"/>
            </w:pPr>
            <w:r>
              <w:t>Данные об источниках образования</w:t>
            </w:r>
          </w:p>
        </w:tc>
        <w:tc>
          <w:tcPr>
            <w:tcW w:w="1134" w:type="dxa"/>
            <w:vMerge w:val="restart"/>
          </w:tcPr>
          <w:p w:rsidR="007F518B" w:rsidRDefault="007F518B">
            <w:pPr>
              <w:jc w:val="center"/>
            </w:pPr>
            <w:r>
              <w:t>Примечание</w:t>
            </w:r>
          </w:p>
        </w:tc>
      </w:tr>
      <w:tr w:rsidR="007F518B">
        <w:tc>
          <w:tcPr>
            <w:tcW w:w="525" w:type="dxa"/>
            <w:vMerge/>
            <w:vAlign w:val="center"/>
          </w:tcPr>
          <w:p w:rsidR="007F518B" w:rsidRDefault="007F518B"/>
        </w:tc>
        <w:tc>
          <w:tcPr>
            <w:tcW w:w="1864" w:type="dxa"/>
            <w:vMerge/>
            <w:vAlign w:val="center"/>
          </w:tcPr>
          <w:p w:rsidR="007F518B" w:rsidRDefault="007F518B"/>
        </w:tc>
        <w:tc>
          <w:tcPr>
            <w:tcW w:w="1876" w:type="dxa"/>
            <w:vMerge/>
            <w:vAlign w:val="center"/>
          </w:tcPr>
          <w:p w:rsidR="007F518B" w:rsidRDefault="007F518B"/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Покрытие площадки (грунт, бетон, асфальт, иное)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Кол-во размещенных или планируемых к размещению контейнеров и бункеров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>Объем контейнера, м3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Иная информация</w:t>
            </w:r>
          </w:p>
        </w:tc>
        <w:tc>
          <w:tcPr>
            <w:tcW w:w="1701" w:type="dxa"/>
            <w:vMerge/>
            <w:vAlign w:val="center"/>
          </w:tcPr>
          <w:p w:rsidR="007F518B" w:rsidRDefault="007F518B"/>
        </w:tc>
        <w:tc>
          <w:tcPr>
            <w:tcW w:w="1134" w:type="dxa"/>
            <w:vMerge/>
            <w:vAlign w:val="center"/>
          </w:tcPr>
          <w:p w:rsidR="007F518B" w:rsidRDefault="007F518B"/>
        </w:tc>
        <w:tc>
          <w:tcPr>
            <w:tcW w:w="1134" w:type="dxa"/>
            <w:vMerge/>
            <w:vAlign w:val="center"/>
          </w:tcPr>
          <w:p w:rsidR="007F518B" w:rsidRDefault="007F518B"/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>п.Вичевщина,</w:t>
            </w:r>
          </w:p>
          <w:p w:rsidR="007F518B" w:rsidRDefault="007F518B">
            <w:pPr>
              <w:jc w:val="center"/>
            </w:pPr>
            <w:r>
              <w:t>ул.Северихина, д.26</w:t>
            </w:r>
          </w:p>
          <w:p w:rsidR="007F518B" w:rsidRDefault="007F518B">
            <w:pPr>
              <w:jc w:val="center"/>
            </w:pPr>
            <w:r>
              <w:t xml:space="preserve">(у остановки на г.Киров) </w:t>
            </w: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58.198582, 50.080078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асфальт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 xml:space="preserve">0,75 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>Администрация Вичевского сельского поселения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Дома ул. Северихина,2,3,4,5,6,8,9,10,11,12,13,14,15,17,18,19,20а, 21,22,24а,28,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Площадка для КГО отсутствует</w:t>
            </w: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2.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>п.Вичевщина,</w:t>
            </w:r>
          </w:p>
          <w:p w:rsidR="007F518B" w:rsidRDefault="007F518B">
            <w:pPr>
              <w:jc w:val="center"/>
            </w:pPr>
            <w:r>
              <w:t xml:space="preserve">ул.Заречная, </w:t>
            </w:r>
          </w:p>
          <w:p w:rsidR="007F518B" w:rsidRDefault="007F518B">
            <w:pPr>
              <w:jc w:val="center"/>
            </w:pPr>
            <w:r>
              <w:t xml:space="preserve">д. 2 </w:t>
            </w: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58.198081, 50.079985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асфальт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 xml:space="preserve">0,75 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>Администрация Вичевского сельского поселения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Дома ул.Заречной 1,2,3,4,5,6,7,8,9,10,11,11а,12,13,14,15,16,17,19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Площадка для КГО отсутствует</w:t>
            </w: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3.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>п.Вичевщина,</w:t>
            </w:r>
          </w:p>
          <w:p w:rsidR="007F518B" w:rsidRDefault="007F518B">
            <w:pPr>
              <w:jc w:val="center"/>
            </w:pPr>
            <w:r>
              <w:t xml:space="preserve">ул.Мира, д.1 </w:t>
            </w: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58.193592, 50.079085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асфальт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 xml:space="preserve">0,75 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>Администрация Вичевского сельского поселения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Дома ул.Мира 1,2,3,4,5,6,7,8,9,10,11,12,13,14,15,16,18.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Площадка для КГО отсутствует</w:t>
            </w: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4.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>п.Вичевщина,</w:t>
            </w:r>
          </w:p>
          <w:p w:rsidR="007F518B" w:rsidRDefault="007F518B">
            <w:pPr>
              <w:jc w:val="center"/>
            </w:pPr>
            <w:r>
              <w:t>ул.Юбилейная, д.8</w:t>
            </w: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58.196253, 50.082581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асфальт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6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 xml:space="preserve">0,75 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>Администрация Вичевского сельского поселения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МКД ул.Юбилейная 4,6,8, 8а, 10, ул.Октябрьская,3,5,5а, дома ул.Юбилейной,1,3,7а, 11,11а,13,14,15,16,17,18,19,21,22,23,24,26,27,28,29,31,32,33,34,35,37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Площадка для КГО отсутствует</w:t>
            </w: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5.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>п.Вичевщина,</w:t>
            </w:r>
          </w:p>
          <w:p w:rsidR="007F518B" w:rsidRDefault="007F518B">
            <w:pPr>
              <w:jc w:val="center"/>
            </w:pPr>
            <w:r>
              <w:t>ул.Луговая, д. 1</w:t>
            </w: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58.199099, 50.083926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асфальт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 xml:space="preserve">0,75 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>Адмиинстрация Вичевского сельского поселения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Дома ул.Луговой 1,2,3.4,5,6,7,8,9,10,11,12,13,ул.Северихина,30,32,36,40,42,64,66,68,70,72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Площадка для КГО отсутствует</w:t>
            </w: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6.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>п.Вичевщина,</w:t>
            </w:r>
          </w:p>
          <w:p w:rsidR="007F518B" w:rsidRDefault="007F518B">
            <w:pPr>
              <w:jc w:val="center"/>
            </w:pPr>
            <w:r>
              <w:t>ул.Новая, д.6</w:t>
            </w:r>
          </w:p>
          <w:p w:rsidR="007F518B" w:rsidRDefault="007F518B">
            <w:pPr>
              <w:jc w:val="center"/>
            </w:pPr>
            <w:r>
              <w:t xml:space="preserve">(здание старой котельной) </w:t>
            </w: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58.194628, 50.087787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асфальт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5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 xml:space="preserve">0,75 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>Администрация Вичевского сельского поселения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МКД ул.Октябрьская, 4,6,8,10,12,14,16,18,22,24,23,25,27,11,13,15,17,19,21 ул.Новая 1, 3,5,7,9,111,13,15,17,19,21, МКД ул.Первомайская,7,9.ул.Северихина, 48,50,52,54,56,58,60,</w:t>
            </w:r>
          </w:p>
          <w:p w:rsidR="007F518B" w:rsidRDefault="007F518B">
            <w:pPr>
              <w:jc w:val="center"/>
            </w:pPr>
            <w:r>
              <w:t>Бытовые помещения фермы КРС, телятников, свинарника п.Вичевщина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Площадка для КГО отсутствует</w:t>
            </w: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7.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>п.Вичевщина,</w:t>
            </w:r>
          </w:p>
          <w:p w:rsidR="007F518B" w:rsidRDefault="007F518B">
            <w:pPr>
              <w:jc w:val="center"/>
            </w:pPr>
            <w:r>
              <w:t>ул.Молодежная , д.1а</w:t>
            </w: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58.194048, 50.100664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асфальт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3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>0,75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>Администрация Вичевского сельского поселения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Ул.Молодежная, 1,2,3,4,5,6,7,8,9,10,11,12,13,14,15,16,17,18,19,20,21,22,23,24,25,26,28,45,46,47,48,49,50,51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Площадка для КГО отсутствует</w:t>
            </w: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8.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>д.Смолины, д.1</w:t>
            </w: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58.215802, 50.091559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асфальт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 xml:space="preserve">0,75 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>Администрация Вичевского сельского поселения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Дома д.Смолины, 2,3,4,5,6, 7,9,10,11,13,15,17,19,21,23,25,</w:t>
            </w:r>
          </w:p>
          <w:p w:rsidR="007F518B" w:rsidRDefault="007F518B">
            <w:pPr>
              <w:jc w:val="center"/>
            </w:pPr>
            <w:r>
              <w:t>Бытовые помещения фермы кРС д.Смолины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Площадка для КГО отсутствует</w:t>
            </w: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9.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>д.Гаинцы, д.20</w:t>
            </w: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58.201122, 50.136453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асфальт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 xml:space="preserve">0,75 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>Администрация Вичевского сельского поселения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Дома д.Гаинцы 2,3,4,5,6,7,8,9,10,11,13,14,15,16,17,18,19,20,23,25,26,28,30,32,34,36,38, 25а,24а,</w:t>
            </w:r>
          </w:p>
          <w:p w:rsidR="007F518B" w:rsidRDefault="007F518B">
            <w:pPr>
              <w:jc w:val="center"/>
            </w:pPr>
            <w:r>
              <w:t>Бытовые помещения фермы КРС д.Гаинцы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Площадка для КГО отсутствует</w:t>
            </w: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10.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>д.Ямное, 1а</w:t>
            </w: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58.191530, 50.111774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асфальт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 xml:space="preserve">0,75 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>Администрация Вичевского сельского поселения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Дома д.Ямное 1а, 2а, 2, 3а, 6а,8а, 10а, 15а,</w:t>
            </w:r>
          </w:p>
          <w:p w:rsidR="007F518B" w:rsidRDefault="007F518B">
            <w:pPr>
              <w:jc w:val="center"/>
            </w:pPr>
            <w:r>
              <w:t>Бытовые помещения фермы КРС д.Ямное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Площадка для КГО отсутствует</w:t>
            </w: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11.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>д.Ямное, д.1</w:t>
            </w: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58.193272, 50.108579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асфальт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 xml:space="preserve">0.75 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>Администрация Вичевского сельского поселения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Дома д.Ямное 1,2б, 3,4,5,6,7,8,9,10,11,11а,11б,12,13,14,15,16,17,19,21,23,25,27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Площадка для КГО отсутствует</w:t>
            </w: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12.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>д.Мерины, д.12.</w:t>
            </w: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58.199370, 50.040021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Асфальт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 xml:space="preserve">0,75 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>Администрация Вичевского сельского поселения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Дома д.Мерины, 2,3,4,5,6,7,8,9,10,11,12,13,16,22, 24,26,28,</w:t>
            </w:r>
          </w:p>
          <w:p w:rsidR="007F518B" w:rsidRDefault="007F518B">
            <w:pPr>
              <w:jc w:val="center"/>
            </w:pPr>
            <w:r>
              <w:t>Бытовые помещения фермы КРС д.Мерины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Площадка для КГО отсутствует</w:t>
            </w: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13.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>с.Кырмыж у столовой д.17</w:t>
            </w: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58.238539, 50.029842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асфальт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 xml:space="preserve">0,75 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>Администрация Вичевского сельского поселения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Дома с.Кырмыж 1,2,3,4,5,6,7,8,9,11,.12,13,14,16,18,19,20,21,24,25,26,27,28,30,31,33, 35, 40,41,42,43,45,</w:t>
            </w:r>
          </w:p>
          <w:p w:rsidR="007F518B" w:rsidRDefault="007F518B">
            <w:pPr>
              <w:jc w:val="center"/>
            </w:pPr>
            <w:r>
              <w:t>Бытовые помещения телятников с.Кырмыж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Площадка для КГО отсутствует</w:t>
            </w: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14.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>д.Плотники,</w:t>
            </w:r>
          </w:p>
          <w:p w:rsidR="007F518B" w:rsidRDefault="007F518B">
            <w:pPr>
              <w:jc w:val="center"/>
            </w:pPr>
            <w:r>
              <w:t>ул.Молодежная, д.18</w:t>
            </w: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58.166696, 49.903471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асфальт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 xml:space="preserve">0,75 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>Администрация Вичевского сельского поселения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Дома ул.Молодежной 2,3,4,5,6,7,9,10,12,13,14,16,18, ул.Полевая,1,2,3,11,12,13,15,18,19,20,21,22,23,26,27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Площадка для КГО отсутствует</w:t>
            </w: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15.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>д.Плотники,</w:t>
            </w:r>
          </w:p>
          <w:p w:rsidR="007F518B" w:rsidRDefault="007F518B">
            <w:pPr>
              <w:jc w:val="center"/>
            </w:pPr>
            <w:r>
              <w:t>ул.Первомайская, д.5</w:t>
            </w: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58.170706, 49.901221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асфальт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 xml:space="preserve">0,75 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>Администрация Вичевского сельского поселения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Дома ул.Первомайская 1,2,3,4,5,6,7,8,9,10,11,13, ул.Мира 7,6,5.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Площадка для КГО отсутствует</w:t>
            </w: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16.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>д.Плотники,</w:t>
            </w:r>
          </w:p>
          <w:p w:rsidR="007F518B" w:rsidRDefault="007F518B">
            <w:pPr>
              <w:jc w:val="center"/>
            </w:pPr>
            <w:r>
              <w:t>ул.Труда,д.1</w:t>
            </w: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58.168999, 49.904901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асфальт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 xml:space="preserve">0,75 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>Администрация Вичевского сельского поселения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 xml:space="preserve">Дома ул.Труда1,2,3,4,5,6,7,8,9,10,11,12,13,14,16, 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Площадка для КГО отсутствует</w:t>
            </w: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17.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>д.Плотники,</w:t>
            </w:r>
          </w:p>
          <w:p w:rsidR="007F518B" w:rsidRDefault="007F518B">
            <w:pPr>
              <w:jc w:val="center"/>
            </w:pPr>
            <w:r>
              <w:t>ул.Октябрьская д.22</w:t>
            </w: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58.166285, 49.909747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асфальт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 xml:space="preserve">0,75 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>Администрация Вичевского сельского поселения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Дома ул.Октябрьская 1,3,5,6,7,8,14,15,17,19,25,26,27,31. ул.Мира 1,2,3,4. Ул.Новая 1,2,3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18.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>п.Вичевщина, ул.Северихина,</w:t>
            </w:r>
          </w:p>
          <w:p w:rsidR="007F518B" w:rsidRDefault="007F518B">
            <w:pPr>
              <w:jc w:val="center"/>
            </w:pPr>
            <w:r>
              <w:t>д.23</w:t>
            </w:r>
          </w:p>
          <w:p w:rsidR="007F518B" w:rsidRDefault="007F518B">
            <w:pPr>
              <w:jc w:val="center"/>
            </w:pP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уточняются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асфальт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>0,75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 xml:space="preserve">Общество с ограниченной ответственностью </w:t>
            </w:r>
          </w:p>
          <w:p w:rsidR="007F518B" w:rsidRDefault="007F518B">
            <w:pPr>
              <w:jc w:val="center"/>
            </w:pPr>
            <w:r>
              <w:t>«Козерог»</w:t>
            </w:r>
          </w:p>
          <w:p w:rsidR="007F518B" w:rsidRDefault="007F518B">
            <w:pPr>
              <w:jc w:val="center"/>
            </w:pPr>
            <w:r>
              <w:t>ОГРН 1084314000561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Ул.Северихина, 23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19.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>п. Вичевщина, ул.Северихина,</w:t>
            </w:r>
          </w:p>
          <w:p w:rsidR="007F518B" w:rsidRDefault="007F518B">
            <w:pPr>
              <w:jc w:val="center"/>
            </w:pPr>
            <w:r>
              <w:t>д.27</w:t>
            </w:r>
          </w:p>
          <w:p w:rsidR="007F518B" w:rsidRDefault="007F518B">
            <w:pPr>
              <w:jc w:val="center"/>
            </w:pP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58.197050,</w:t>
            </w:r>
          </w:p>
          <w:p w:rsidR="007F518B" w:rsidRDefault="007F518B">
            <w:pPr>
              <w:jc w:val="center"/>
            </w:pPr>
            <w:r>
              <w:t>50.084395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бетон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 xml:space="preserve">0,75 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>Общество с ограниченной ответственностью</w:t>
            </w:r>
          </w:p>
          <w:p w:rsidR="007F518B" w:rsidRDefault="007F518B">
            <w:pPr>
              <w:jc w:val="center"/>
            </w:pPr>
            <w:r>
              <w:t xml:space="preserve"> «Русская кухня»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Ул.Северихина, 27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20.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>п.Вичевщина, ул.Северихина, д.27</w:t>
            </w:r>
          </w:p>
        </w:tc>
        <w:tc>
          <w:tcPr>
            <w:tcW w:w="1876" w:type="dxa"/>
          </w:tcPr>
          <w:p w:rsidR="007F518B" w:rsidRDefault="007F518B" w:rsidP="0094133C">
            <w:pPr>
              <w:jc w:val="center"/>
            </w:pPr>
            <w:r>
              <w:t>58.197050,</w:t>
            </w:r>
          </w:p>
          <w:p w:rsidR="007F518B" w:rsidRDefault="007F518B" w:rsidP="0094133C">
            <w:pPr>
              <w:jc w:val="center"/>
            </w:pPr>
            <w:r>
              <w:t>50.084395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бетон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>0,75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 xml:space="preserve">Закрытое акционерное общество </w:t>
            </w:r>
          </w:p>
          <w:p w:rsidR="007F518B" w:rsidRDefault="007F518B">
            <w:pPr>
              <w:jc w:val="center"/>
            </w:pPr>
            <w:r>
              <w:t>Племенной завод «Октябрьский»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Ул.Северихина, д.29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21.</w:t>
            </w:r>
          </w:p>
        </w:tc>
        <w:tc>
          <w:tcPr>
            <w:tcW w:w="1864" w:type="dxa"/>
          </w:tcPr>
          <w:p w:rsidR="007F518B" w:rsidRDefault="007F518B" w:rsidP="0094133C">
            <w:pPr>
              <w:jc w:val="center"/>
            </w:pPr>
            <w:r>
              <w:t>п.Вичевщина,</w:t>
            </w:r>
          </w:p>
          <w:p w:rsidR="007F518B" w:rsidRDefault="007F518B" w:rsidP="0094133C">
            <w:pPr>
              <w:jc w:val="center"/>
            </w:pPr>
            <w:r>
              <w:t xml:space="preserve">ул.Новая, д.6 (здание старой котельной) </w:t>
            </w: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уточняются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асфальт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 xml:space="preserve">0,75 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>Муниципальное казенное учреждение Вичевский Дворец культуры , МУ администрация МО Вичевское сельское поселение, МКУ Вичевский спорткомплекс, МКУК Вичевская сельская библиотека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Ул.Октябрьская. д9, ул.Первомайская, д.8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22.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 xml:space="preserve"> п. Вичевщина,</w:t>
            </w:r>
          </w:p>
          <w:p w:rsidR="007F518B" w:rsidRDefault="007F518B">
            <w:pPr>
              <w:jc w:val="center"/>
            </w:pPr>
            <w:r>
              <w:t>ул.Новая д.4</w:t>
            </w:r>
          </w:p>
          <w:p w:rsidR="007F518B" w:rsidRDefault="007F518B">
            <w:pPr>
              <w:jc w:val="center"/>
            </w:pP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уточняются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асфальт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>0,75 планируется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>ИП Царегородцева Лариса Александровна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Ул.Новая, д.4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23.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 xml:space="preserve"> п. Вичевщина,</w:t>
            </w:r>
          </w:p>
          <w:p w:rsidR="007F518B" w:rsidRDefault="007F518B">
            <w:pPr>
              <w:jc w:val="center"/>
            </w:pPr>
            <w:r>
              <w:t>ул.Северихина,</w:t>
            </w:r>
          </w:p>
          <w:p w:rsidR="007F518B" w:rsidRDefault="007F518B">
            <w:pPr>
              <w:jc w:val="center"/>
            </w:pPr>
            <w:r>
              <w:t>д.31</w:t>
            </w:r>
          </w:p>
          <w:p w:rsidR="007F518B" w:rsidRDefault="007F518B">
            <w:pPr>
              <w:jc w:val="center"/>
            </w:pP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уточняются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асфальт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 xml:space="preserve">0,75 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>МКОУ СОШ п.Вичевщина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Ул. Северихина, 31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24.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 xml:space="preserve"> п. Вичевщина,</w:t>
            </w:r>
          </w:p>
          <w:p w:rsidR="007F518B" w:rsidRDefault="007F518B">
            <w:pPr>
              <w:jc w:val="center"/>
            </w:pPr>
            <w:r>
              <w:t>ул.Октябрьская, д.20</w:t>
            </w:r>
          </w:p>
          <w:p w:rsidR="007F518B" w:rsidRDefault="007F518B">
            <w:pPr>
              <w:jc w:val="center"/>
            </w:pP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уточняются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асфальт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 xml:space="preserve">0,75 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>
            <w:pPr>
              <w:jc w:val="center"/>
            </w:pPr>
            <w:r>
              <w:t>МКОУ д/сад «Звоночек»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Ул.Октябрьская, д.20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25.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>п.Вичевщина</w:t>
            </w:r>
          </w:p>
          <w:p w:rsidR="007F518B" w:rsidRDefault="007F518B">
            <w:pPr>
              <w:jc w:val="center"/>
            </w:pPr>
            <w:r>
              <w:t xml:space="preserve"> (у въезда на территорию комплекса КРС на 600 голов)</w:t>
            </w: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58.196604,</w:t>
            </w:r>
          </w:p>
          <w:p w:rsidR="007F518B" w:rsidRDefault="007F518B">
            <w:pPr>
              <w:jc w:val="center"/>
            </w:pPr>
            <w:r>
              <w:t>50.098073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бетон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>0,75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 w:rsidP="0094133C">
            <w:pPr>
              <w:jc w:val="center"/>
            </w:pPr>
            <w:r>
              <w:t xml:space="preserve">Закрытое акционерное общество </w:t>
            </w:r>
          </w:p>
          <w:p w:rsidR="007F518B" w:rsidRDefault="007F518B" w:rsidP="0094133C">
            <w:pPr>
              <w:jc w:val="center"/>
            </w:pPr>
            <w:r>
              <w:t>Племенной завод «Октябрьский»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Бытовые помещения фермы КРС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</w:p>
        </w:tc>
      </w:tr>
      <w:tr w:rsidR="007F518B">
        <w:tc>
          <w:tcPr>
            <w:tcW w:w="525" w:type="dxa"/>
          </w:tcPr>
          <w:p w:rsidR="007F518B" w:rsidRDefault="007F518B">
            <w:pPr>
              <w:jc w:val="center"/>
            </w:pPr>
            <w:r>
              <w:t>26.</w:t>
            </w:r>
          </w:p>
        </w:tc>
        <w:tc>
          <w:tcPr>
            <w:tcW w:w="1864" w:type="dxa"/>
          </w:tcPr>
          <w:p w:rsidR="007F518B" w:rsidRDefault="007F518B">
            <w:pPr>
              <w:jc w:val="center"/>
            </w:pPr>
            <w:r>
              <w:t>п.Вичевщина (территория машинного двора у центрального склада)</w:t>
            </w:r>
          </w:p>
        </w:tc>
        <w:tc>
          <w:tcPr>
            <w:tcW w:w="1876" w:type="dxa"/>
          </w:tcPr>
          <w:p w:rsidR="007F518B" w:rsidRDefault="007F518B">
            <w:pPr>
              <w:jc w:val="center"/>
            </w:pPr>
            <w:r>
              <w:t>58.197356,</w:t>
            </w:r>
          </w:p>
          <w:p w:rsidR="007F518B" w:rsidRDefault="007F518B">
            <w:pPr>
              <w:jc w:val="center"/>
            </w:pPr>
            <w:r>
              <w:t>50.074172</w:t>
            </w:r>
          </w:p>
        </w:tc>
        <w:tc>
          <w:tcPr>
            <w:tcW w:w="1248" w:type="dxa"/>
          </w:tcPr>
          <w:p w:rsidR="007F518B" w:rsidRDefault="007F518B">
            <w:pPr>
              <w:jc w:val="center"/>
            </w:pPr>
            <w:r>
              <w:t>бетон</w:t>
            </w:r>
          </w:p>
        </w:tc>
        <w:tc>
          <w:tcPr>
            <w:tcW w:w="1626" w:type="dxa"/>
          </w:tcPr>
          <w:p w:rsidR="007F518B" w:rsidRDefault="007F518B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7F518B" w:rsidRDefault="007F518B">
            <w:pPr>
              <w:jc w:val="center"/>
            </w:pPr>
            <w:r>
              <w:t>0,75</w:t>
            </w:r>
          </w:p>
        </w:tc>
        <w:tc>
          <w:tcPr>
            <w:tcW w:w="2583" w:type="dxa"/>
          </w:tcPr>
          <w:p w:rsidR="007F518B" w:rsidRDefault="007F518B">
            <w:pPr>
              <w:jc w:val="center"/>
            </w:pPr>
            <w:r>
              <w:t>металл</w:t>
            </w:r>
          </w:p>
        </w:tc>
        <w:tc>
          <w:tcPr>
            <w:tcW w:w="1701" w:type="dxa"/>
          </w:tcPr>
          <w:p w:rsidR="007F518B" w:rsidRDefault="007F518B" w:rsidP="005E4327">
            <w:pPr>
              <w:jc w:val="center"/>
            </w:pPr>
            <w:r>
              <w:t xml:space="preserve">Закрытое акционерное общество </w:t>
            </w:r>
          </w:p>
          <w:p w:rsidR="007F518B" w:rsidRDefault="007F518B" w:rsidP="005E4327">
            <w:pPr>
              <w:jc w:val="center"/>
            </w:pPr>
            <w:r>
              <w:t>Племенной завод «Октябрьский»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  <w:r>
              <w:t>Бытовые помещения машинного двора</w:t>
            </w:r>
          </w:p>
        </w:tc>
        <w:tc>
          <w:tcPr>
            <w:tcW w:w="1134" w:type="dxa"/>
          </w:tcPr>
          <w:p w:rsidR="007F518B" w:rsidRDefault="007F518B">
            <w:pPr>
              <w:jc w:val="center"/>
            </w:pPr>
          </w:p>
        </w:tc>
      </w:tr>
    </w:tbl>
    <w:p w:rsidR="007F518B" w:rsidRDefault="007F518B" w:rsidP="003C12BD">
      <w:pPr>
        <w:jc w:val="center"/>
      </w:pPr>
    </w:p>
    <w:p w:rsidR="007F518B" w:rsidRDefault="007F518B" w:rsidP="003C12BD">
      <w:pPr>
        <w:jc w:val="center"/>
      </w:pPr>
    </w:p>
    <w:p w:rsidR="007F518B" w:rsidRPr="004D2E1C" w:rsidRDefault="007F518B">
      <w:pPr>
        <w:rPr>
          <w:sz w:val="28"/>
          <w:szCs w:val="28"/>
        </w:rPr>
      </w:pPr>
    </w:p>
    <w:sectPr w:rsidR="007F518B" w:rsidRPr="004D2E1C" w:rsidSect="003C12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5AA"/>
    <w:rsid w:val="00112102"/>
    <w:rsid w:val="001E1130"/>
    <w:rsid w:val="001E1A64"/>
    <w:rsid w:val="00217DAE"/>
    <w:rsid w:val="003410E3"/>
    <w:rsid w:val="003C12BD"/>
    <w:rsid w:val="003E0098"/>
    <w:rsid w:val="003E368D"/>
    <w:rsid w:val="003F01E0"/>
    <w:rsid w:val="00437671"/>
    <w:rsid w:val="004D1FCB"/>
    <w:rsid w:val="004D2E1C"/>
    <w:rsid w:val="00516B55"/>
    <w:rsid w:val="005E4327"/>
    <w:rsid w:val="00602F09"/>
    <w:rsid w:val="00685443"/>
    <w:rsid w:val="00735E8D"/>
    <w:rsid w:val="0078139E"/>
    <w:rsid w:val="007F518B"/>
    <w:rsid w:val="00893B1A"/>
    <w:rsid w:val="008977FF"/>
    <w:rsid w:val="009035AA"/>
    <w:rsid w:val="0094133C"/>
    <w:rsid w:val="009C683E"/>
    <w:rsid w:val="00A07FA8"/>
    <w:rsid w:val="00A37EED"/>
    <w:rsid w:val="00B53D36"/>
    <w:rsid w:val="00B858F2"/>
    <w:rsid w:val="00BA7E11"/>
    <w:rsid w:val="00C54100"/>
    <w:rsid w:val="00CF27A7"/>
    <w:rsid w:val="00D55FE5"/>
    <w:rsid w:val="00DC3C07"/>
    <w:rsid w:val="00F01082"/>
    <w:rsid w:val="00F2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E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2E1C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2E1C"/>
    <w:pPr>
      <w:keepNext/>
      <w:numPr>
        <w:ilvl w:val="1"/>
        <w:numId w:val="1"/>
      </w:numPr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2E1C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2E1C"/>
    <w:pPr>
      <w:keepNext/>
      <w:widowControl w:val="0"/>
      <w:numPr>
        <w:ilvl w:val="3"/>
        <w:numId w:val="1"/>
      </w:numPr>
      <w:tabs>
        <w:tab w:val="left" w:pos="0"/>
      </w:tabs>
      <w:suppressAutoHyphens/>
      <w:jc w:val="center"/>
      <w:outlineLvl w:val="3"/>
    </w:pPr>
    <w:rPr>
      <w:b/>
      <w:bCs/>
      <w:color w:val="000000"/>
      <w:sz w:val="32"/>
      <w:szCs w:val="32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2E1C"/>
    <w:pPr>
      <w:numPr>
        <w:ilvl w:val="4"/>
        <w:numId w:val="1"/>
      </w:num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D2E1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D2E1C"/>
    <w:pPr>
      <w:numPr>
        <w:ilvl w:val="6"/>
        <w:numId w:val="1"/>
      </w:numPr>
      <w:spacing w:before="240" w:after="60"/>
      <w:outlineLvl w:val="6"/>
    </w:pPr>
    <w:rPr>
      <w:rFonts w:eastAsia="Calibri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2E1C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2E1C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D2E1C"/>
    <w:rPr>
      <w:rFonts w:ascii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D2E1C"/>
    <w:rPr>
      <w:rFonts w:ascii="Times New Roman" w:hAnsi="Times New Roman" w:cs="Times New Roman"/>
      <w:b/>
      <w:bCs/>
      <w:color w:val="000000"/>
      <w:sz w:val="32"/>
      <w:szCs w:val="32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D2E1C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D2E1C"/>
    <w:rPr>
      <w:rFonts w:ascii="Times New Roman" w:hAnsi="Times New Roman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D2E1C"/>
    <w:rPr>
      <w:rFonts w:ascii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rsid w:val="003F01E0"/>
    <w:rPr>
      <w:color w:val="0000FF"/>
      <w:u w:val="single"/>
    </w:rPr>
  </w:style>
  <w:style w:type="paragraph" w:customStyle="1" w:styleId="1">
    <w:name w:val="Знак Знак1"/>
    <w:basedOn w:val="Normal"/>
    <w:uiPriority w:val="99"/>
    <w:rsid w:val="004D2E1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9</Pages>
  <Words>1245</Words>
  <Characters>7098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Adm-win7</cp:lastModifiedBy>
  <cp:revision>10</cp:revision>
  <cp:lastPrinted>2019-11-14T10:32:00Z</cp:lastPrinted>
  <dcterms:created xsi:type="dcterms:W3CDTF">2019-01-18T10:30:00Z</dcterms:created>
  <dcterms:modified xsi:type="dcterms:W3CDTF">2019-11-20T06:09:00Z</dcterms:modified>
</cp:coreProperties>
</file>